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9"/>
        <w:gridCol w:w="6111"/>
      </w:tblGrid>
      <w:tr w:rsidR="009A1E39" w:rsidTr="00FB09EB">
        <w:tc>
          <w:tcPr>
            <w:tcW w:w="3969" w:type="dxa"/>
          </w:tcPr>
          <w:p w:rsidR="00FB09EB" w:rsidRPr="005B46BD" w:rsidRDefault="005B46BD" w:rsidP="009A1E39">
            <w:pPr>
              <w:pStyle w:val="ad"/>
              <w:rPr>
                <w:sz w:val="52"/>
                <w:lang w:val="ru-RU"/>
              </w:rPr>
            </w:pPr>
            <w:r w:rsidRPr="005B46BD">
              <w:rPr>
                <w:sz w:val="52"/>
                <w:lang w:val="ru-RU"/>
              </w:rPr>
              <w:t>Масальская Анна Алексеевна</w:t>
            </w:r>
          </w:p>
          <w:p w:rsidR="009A1E39" w:rsidRPr="009C3165" w:rsidRDefault="005B46BD" w:rsidP="00190F1C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Помощник прграммиста </w:t>
            </w:r>
          </w:p>
        </w:tc>
        <w:tc>
          <w:tcPr>
            <w:tcW w:w="6111" w:type="dxa"/>
          </w:tcPr>
          <w:tbl>
            <w:tblPr>
              <w:tblStyle w:val="ac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529"/>
              <w:gridCol w:w="582"/>
            </w:tblGrid>
            <w:tr w:rsidR="00D46D66" w:rsidRPr="009D0878" w:rsidTr="00647288">
              <w:tc>
                <w:tcPr>
                  <w:tcW w:w="5529" w:type="dxa"/>
                  <w:tcMar>
                    <w:top w:w="0" w:type="dxa"/>
                    <w:left w:w="720" w:type="dxa"/>
                    <w:right w:w="29" w:type="dxa"/>
                  </w:tcMar>
                  <w:vAlign w:val="bottom"/>
                </w:tcPr>
                <w:p w:rsidR="00D46D66" w:rsidRPr="00FB09EB" w:rsidRDefault="005B46BD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>09.02.2003</w:t>
                  </w:r>
                </w:p>
              </w:tc>
              <w:tc>
                <w:tcPr>
                  <w:tcW w:w="582" w:type="dxa"/>
                  <w:tcMar>
                    <w:top w:w="0" w:type="dxa"/>
                    <w:left w:w="0" w:type="dxa"/>
                    <w:right w:w="0" w:type="dxa"/>
                  </w:tcMar>
                  <w:vAlign w:val="bottom"/>
                </w:tcPr>
                <w:p w:rsidR="00D46D66" w:rsidRPr="009D0878" w:rsidRDefault="00FB09EB" w:rsidP="000279D9">
                  <w:pPr>
                    <w:pStyle w:val="Icons"/>
                  </w:pPr>
                  <w:r>
                    <w:object w:dxaOrig="300" w:dyaOrig="360">
                      <v:shape id="_x0000_i1025" type="#_x0000_t75" style="width:10.5pt;height:9pt" o:ole="">
                        <v:imagedata r:id="rId9" o:title=""/>
                      </v:shape>
                      <o:OLEObject Type="Embed" ProgID="PBrush" ShapeID="_x0000_i1025" DrawAspect="Content" ObjectID="_1733325507" r:id="rId10"/>
                    </w:object>
                  </w:r>
                </w:p>
              </w:tc>
            </w:tr>
            <w:tr w:rsidR="00647288" w:rsidRPr="009D0878" w:rsidTr="00647288">
              <w:trPr>
                <w:trHeight w:val="248"/>
              </w:trPr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bottom"/>
                </w:tcPr>
                <w:p w:rsidR="00647288" w:rsidRPr="00FB09EB" w:rsidRDefault="005B46BD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ru-RU"/>
                    </w:rPr>
                    <w:t xml:space="preserve">Хабаровск 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647288" w:rsidRPr="009D0878" w:rsidRDefault="00647288" w:rsidP="000279D9">
                  <w:pPr>
                    <w:pStyle w:val="Icons"/>
                  </w:pPr>
                  <w:r w:rsidRPr="009D0878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7F97FDA2" wp14:editId="04EA39A6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e97ad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47288" w:rsidRPr="009D0878" w:rsidTr="00647288"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bottom"/>
                </w:tcPr>
                <w:p w:rsidR="00647288" w:rsidRPr="00FB09EB" w:rsidRDefault="005B46BD" w:rsidP="00D46D66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masalskaya@gmai</w:t>
                  </w:r>
                  <w:r w:rsidR="00647288" w:rsidRPr="00FB09EB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.com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</w:tcPr>
                <w:p w:rsidR="00647288" w:rsidRPr="009D0878" w:rsidRDefault="00647288" w:rsidP="00647288">
                  <w:pPr>
                    <w:pStyle w:val="Icons"/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28B24A48" wp14:editId="5AD86FBE">
                            <wp:extent cx="144000" cy="96101"/>
                            <wp:effectExtent l="0" t="0" r="8890" b="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44000" cy="96101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5" o:spid="_x0000_s1026" alt="Email icon" style="width:11.35pt;height: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KAWA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" path="m108,21r,l60,58,12,21v-1,-1,-1,-2,,-3c13,16,14,16,16,17l60,51,104,17v1,-1,3,-1,4,1c109,19,109,20,108,21r,xm114,r,l6,c3,,,3,,6l,74v,3,3,6,6,6l114,80v3,,6,-3,6,-6l120,6c120,3,117,,114,xe" fillcolor="#7e97ad [3204]" stroked="f" strokeweight="0">
                            <v:path arrowok="t" o:connecttype="custom" o:connectlocs="129600,25227;129600,25227;72000,69673;14400,25227;14400,21623;19200,20421;72000,61264;124800,20421;129600,21623;129600,25227;129600,25227;136800,0;136800,0;7200,0;0,7208;0,88893;7200,96101;136800,96101;144000,88893;144000,7208;136800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47288" w:rsidRPr="009D0878" w:rsidTr="00647288">
              <w:trPr>
                <w:trHeight w:val="80"/>
              </w:trPr>
              <w:tc>
                <w:tcPr>
                  <w:tcW w:w="5529" w:type="dxa"/>
                  <w:tcMar>
                    <w:left w:w="720" w:type="dxa"/>
                    <w:right w:w="29" w:type="dxa"/>
                  </w:tcMar>
                  <w:vAlign w:val="center"/>
                </w:tcPr>
                <w:p w:rsidR="00647288" w:rsidRPr="005B46BD" w:rsidRDefault="005B46BD" w:rsidP="000279D9">
                  <w:pPr>
                    <w:pStyle w:val="ContactInf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8962-225-04-50</w:t>
                  </w:r>
                </w:p>
              </w:tc>
              <w:tc>
                <w:tcPr>
                  <w:tcW w:w="582" w:type="dxa"/>
                  <w:tcMar>
                    <w:left w:w="0" w:type="dxa"/>
                    <w:right w:w="0" w:type="dxa"/>
                  </w:tcMar>
                </w:tcPr>
                <w:p w:rsidR="00647288" w:rsidRPr="009D0878" w:rsidRDefault="00647288" w:rsidP="000279D9">
                  <w:pPr>
                    <w:pStyle w:val="Icons"/>
                  </w:pPr>
                  <w:r w:rsidRPr="009D0878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 wp14:anchorId="3C439FB8" wp14:editId="09532B91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e97ad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6850B3" w:rsidRPr="005B46BD" w:rsidTr="009A1E39">
        <w:tc>
          <w:tcPr>
            <w:tcW w:w="3969" w:type="dxa"/>
            <w:tcMar>
              <w:right w:w="475" w:type="dxa"/>
            </w:tcMar>
          </w:tcPr>
          <w:p w:rsidR="006850B3" w:rsidRPr="005B46BD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D817AE" w:rsidRPr="001A4F71" w:rsidRDefault="005B46BD" w:rsidP="00D817AE">
            <w:pPr>
              <w:pStyle w:val="3"/>
              <w:spacing w:before="0"/>
              <w:outlineLvl w:val="2"/>
              <w:rPr>
                <w:rFonts w:cstheme="majorHAnsi"/>
                <w:szCs w:val="20"/>
                <w:lang w:val="ru-RU"/>
              </w:rPr>
            </w:pPr>
            <w:r>
              <w:rPr>
                <w:rFonts w:cstheme="majorHAnsi"/>
                <w:szCs w:val="20"/>
                <w:lang w:val="ru-RU"/>
              </w:rPr>
              <w:t>Сентябрь/2019</w:t>
            </w:r>
            <w:r w:rsidR="00D817AE" w:rsidRPr="001A4F71">
              <w:rPr>
                <w:rFonts w:cstheme="majorHAnsi"/>
                <w:szCs w:val="20"/>
                <w:lang w:val="ru-RU"/>
              </w:rPr>
              <w:t xml:space="preserve"> – </w:t>
            </w:r>
            <w:r>
              <w:rPr>
                <w:rFonts w:cstheme="majorHAnsi"/>
                <w:szCs w:val="20"/>
                <w:lang w:val="ru-RU"/>
              </w:rPr>
              <w:t>июль/2023</w:t>
            </w:r>
          </w:p>
          <w:p w:rsidR="00D817AE" w:rsidRPr="009C3165" w:rsidRDefault="005B46BD" w:rsidP="009C3165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Информационные системы и программирование </w:t>
            </w:r>
          </w:p>
          <w:p w:rsidR="001A4F71" w:rsidRPr="005B46BD" w:rsidRDefault="005B46BD" w:rsidP="001A4F71">
            <w:pPr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  <w:t>Хабаровский техникум техносферной безопасности и промышленных технологий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1A4F71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1A4F71">
              <w:rPr>
                <w:rFonts w:cstheme="majorHAnsi"/>
                <w:b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1A4F71" w:rsidRDefault="005B46BD" w:rsidP="001A4F71">
            <w:pPr>
              <w:pStyle w:val="3"/>
              <w:spacing w:before="0"/>
              <w:outlineLvl w:val="2"/>
              <w:rPr>
                <w:rFonts w:cstheme="majorHAnsi"/>
                <w:szCs w:val="20"/>
                <w:lang w:val="ru-RU"/>
              </w:rPr>
            </w:pPr>
            <w:r>
              <w:rPr>
                <w:rFonts w:cstheme="majorHAnsi"/>
                <w:szCs w:val="20"/>
                <w:lang w:val="ru-RU"/>
              </w:rPr>
              <w:t>Сентябрь/2022</w:t>
            </w:r>
            <w:r w:rsidR="001A4F71" w:rsidRPr="001A4F71">
              <w:rPr>
                <w:rFonts w:cstheme="majorHAnsi"/>
                <w:szCs w:val="20"/>
                <w:lang w:val="ru-RU"/>
              </w:rPr>
              <w:t xml:space="preserve"> – </w:t>
            </w:r>
            <w:r w:rsidR="00537652">
              <w:rPr>
                <w:rFonts w:cstheme="majorHAnsi"/>
                <w:szCs w:val="20"/>
                <w:lang w:val="ru-RU"/>
              </w:rPr>
              <w:t>текущее время</w:t>
            </w:r>
          </w:p>
          <w:p w:rsidR="001A4F71" w:rsidRPr="009C3165" w:rsidRDefault="005B46BD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Продавец-кассир</w:t>
            </w:r>
            <w:r w:rsidR="001A4F71" w:rsidRPr="009C3165">
              <w:rPr>
                <w:rFonts w:cstheme="majorHAnsi"/>
                <w:sz w:val="24"/>
                <w:szCs w:val="24"/>
                <w:lang w:val="ru-RU"/>
              </w:rPr>
              <w:t xml:space="preserve"> / </w:t>
            </w:r>
            <w:r>
              <w:rPr>
                <w:rStyle w:val="af"/>
                <w:rFonts w:cstheme="majorHAnsi"/>
                <w:sz w:val="24"/>
                <w:szCs w:val="24"/>
                <w:lang w:val="ru-RU"/>
              </w:rPr>
              <w:t xml:space="preserve">ООО «Квант» Г.Хабаровск </w:t>
            </w:r>
          </w:p>
          <w:p w:rsidR="001A4F71" w:rsidRDefault="001A4F71" w:rsidP="001A4F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C316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Функциональные обязанности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1A4F71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Расчётно-кассовое обслуживание </w:t>
            </w:r>
          </w:p>
          <w:p w:rsidR="00537652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Выкладка товара </w:t>
            </w:r>
          </w:p>
        </w:tc>
      </w:tr>
      <w:tr w:rsidR="006850B3" w:rsidRPr="009A1E39" w:rsidTr="009A1E39">
        <w:tc>
          <w:tcPr>
            <w:tcW w:w="3969" w:type="dxa"/>
            <w:tcMar>
              <w:right w:w="475" w:type="dxa"/>
            </w:tcMar>
          </w:tcPr>
          <w:p w:rsidR="006850B3" w:rsidRPr="001A4F71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B46BD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Печать</w:t>
            </w:r>
            <w:proofErr w:type="spellEnd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сканирование</w:t>
            </w:r>
            <w:proofErr w:type="spellEnd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копирование</w:t>
            </w:r>
            <w:proofErr w:type="spellEnd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документов</w:t>
            </w:r>
            <w:proofErr w:type="spellEnd"/>
          </w:p>
          <w:p w:rsidR="005B46BD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Интернет</w:t>
            </w:r>
            <w:proofErr w:type="spellEnd"/>
          </w:p>
          <w:p w:rsidR="005B46BD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Электронная</w:t>
            </w:r>
            <w:proofErr w:type="spellEnd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почта</w:t>
            </w:r>
            <w:proofErr w:type="spellEnd"/>
          </w:p>
          <w:p w:rsidR="005B46BD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Microsoft Word</w:t>
            </w:r>
          </w:p>
          <w:p w:rsidR="005B46BD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Microsoft Excel</w:t>
            </w:r>
          </w:p>
          <w:p w:rsidR="00537652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</w:rPr>
              <w:t>Microsoft Power Point</w:t>
            </w:r>
          </w:p>
          <w:p w:rsidR="005B46BD" w:rsidRPr="00537652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1С</w:t>
            </w:r>
          </w:p>
        </w:tc>
      </w:tr>
      <w:tr w:rsidR="006850B3" w:rsidRPr="005B46BD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Отсутствие вредных привычек,</w:t>
            </w:r>
          </w:p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энергичность, </w:t>
            </w:r>
          </w:p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инициативность,</w:t>
            </w:r>
          </w:p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самостоятельность,</w:t>
            </w:r>
          </w:p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ответственность,</w:t>
            </w:r>
          </w:p>
          <w:p w:rsid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коммуникабельность, </w:t>
            </w:r>
          </w:p>
          <w:p w:rsidR="00537652" w:rsidRPr="005B46BD" w:rsidRDefault="005B46BD" w:rsidP="005B46B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B46B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быстрая обучаемость.</w:t>
            </w:r>
          </w:p>
        </w:tc>
      </w:tr>
      <w:tr w:rsidR="006850B3" w:rsidTr="009A1E39">
        <w:tc>
          <w:tcPr>
            <w:tcW w:w="3969" w:type="dxa"/>
            <w:tcMar>
              <w:right w:w="475" w:type="dxa"/>
            </w:tcMar>
          </w:tcPr>
          <w:p w:rsidR="006850B3" w:rsidRPr="00537652" w:rsidRDefault="00537652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 w:rsidRPr="00537652">
              <w:rPr>
                <w:rFonts w:cstheme="majorHAnsi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537652" w:rsidRPr="00537652" w:rsidRDefault="005B46BD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ХОЛОСТ </w:t>
            </w:r>
          </w:p>
          <w:p w:rsidR="00537652" w:rsidRPr="00537652" w:rsidRDefault="005B46BD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ДЕТЕЙ НЕТ</w:t>
            </w:r>
          </w:p>
          <w:p w:rsidR="00537652" w:rsidRDefault="005B46BD" w:rsidP="00537652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БАЗОВОЕ ВЛАДЕНИЕ АНГЛИЙСКИМ ЯЗЫКОМ</w:t>
            </w:r>
          </w:p>
          <w:p w:rsidR="006850B3" w:rsidRPr="005B46BD" w:rsidRDefault="006850B3" w:rsidP="005B46BD">
            <w:pPr>
              <w:ind w:left="36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6850B3" w:rsidRPr="00537652" w:rsidRDefault="006850B3">
      <w:pPr>
        <w:rPr>
          <w:lang w:val="ru-RU"/>
        </w:rPr>
      </w:pPr>
    </w:p>
    <w:sectPr w:rsidR="006850B3" w:rsidRPr="00537652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A3" w:rsidRDefault="00F273A3">
      <w:pPr>
        <w:spacing w:after="0"/>
      </w:pPr>
      <w:r>
        <w:separator/>
      </w:r>
    </w:p>
  </w:endnote>
  <w:endnote w:type="continuationSeparator" w:id="0">
    <w:p w:rsidR="00F273A3" w:rsidRDefault="00F27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3" w:rsidRDefault="0084725A">
    <w:pPr>
      <w:pStyle w:val="a6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B46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A3" w:rsidRDefault="00F273A3">
      <w:pPr>
        <w:spacing w:after="0"/>
      </w:pPr>
      <w:r>
        <w:separator/>
      </w:r>
    </w:p>
  </w:footnote>
  <w:footnote w:type="continuationSeparator" w:id="0">
    <w:p w:rsidR="00F273A3" w:rsidRDefault="00F273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259B3"/>
    <w:rsid w:val="00190F1C"/>
    <w:rsid w:val="001A4F71"/>
    <w:rsid w:val="003E7AA0"/>
    <w:rsid w:val="00537652"/>
    <w:rsid w:val="005930A0"/>
    <w:rsid w:val="005B46BD"/>
    <w:rsid w:val="00647288"/>
    <w:rsid w:val="00653F8F"/>
    <w:rsid w:val="006850B3"/>
    <w:rsid w:val="00755940"/>
    <w:rsid w:val="007B1B9E"/>
    <w:rsid w:val="007D559B"/>
    <w:rsid w:val="0084725A"/>
    <w:rsid w:val="009A1E39"/>
    <w:rsid w:val="009C3165"/>
    <w:rsid w:val="00B37D52"/>
    <w:rsid w:val="00BA2B1B"/>
    <w:rsid w:val="00C24DC7"/>
    <w:rsid w:val="00CD2934"/>
    <w:rsid w:val="00D46D66"/>
    <w:rsid w:val="00D817AE"/>
    <w:rsid w:val="00F273A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uiPriority="1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uiPriority="1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2</cp:revision>
  <dcterms:created xsi:type="dcterms:W3CDTF">2022-12-23T08:32:00Z</dcterms:created>
  <dcterms:modified xsi:type="dcterms:W3CDTF">2022-12-23T08:32:00Z</dcterms:modified>
</cp:coreProperties>
</file>