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E369F9" w:rsidTr="00FB09EB">
        <w:tc>
          <w:tcPr>
            <w:tcW w:w="3969" w:type="dxa"/>
          </w:tcPr>
          <w:p w:rsidR="009A1E39" w:rsidRPr="001F4EDB" w:rsidRDefault="009B13E1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38042" cy="918296"/>
                  <wp:effectExtent l="0" t="361950" r="0" b="339004"/>
                  <wp:docPr id="4" name="Рисунок 4" descr="C:\Users\Преподаватель\Desktop\331 М\Резюме гр 331 М\фотографии\IMG_20230202_120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реподаватель\Desktop\331 М\Резюме гр 331 М\фотографии\IMG_20230202_120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1321" cy="92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5C1A32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 xml:space="preserve">Круть Николай Иванович 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23</w:t>
            </w:r>
            <w:r w:rsidR="005C1A32" w:rsidRP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12</w:t>
            </w:r>
            <w:r w:rsidR="00E369F9" w:rsidRP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.2004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</w:t>
            </w:r>
            <w:r w:rsid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098623811</w:t>
            </w:r>
          </w:p>
          <w:p w:rsidR="009A1E39" w:rsidRPr="005A4001" w:rsidRDefault="005A4079" w:rsidP="005C1A32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nikolajkrut</w:t>
            </w:r>
            <w:r w:rsidR="005C1A32" w:rsidRP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9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@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gmail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com</w:t>
            </w:r>
          </w:p>
        </w:tc>
      </w:tr>
      <w:tr w:rsidR="001965F7" w:rsidRPr="00974B09" w:rsidTr="00E74BF9">
        <w:tc>
          <w:tcPr>
            <w:tcW w:w="3969" w:type="dxa"/>
            <w:tcMar>
              <w:right w:w="475" w:type="dxa"/>
            </w:tcMar>
          </w:tcPr>
          <w:p w:rsidR="001965F7" w:rsidRPr="005C1A32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85736B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Дата окончания  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85736B" w:rsidRPr="001F4EDB" w:rsidRDefault="0085736B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="001F4ED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 очная</w:t>
            </w:r>
          </w:p>
          <w:p w:rsidR="001965F7" w:rsidRDefault="001F4EDB" w:rsidP="001F4EDB">
            <w:pPr>
              <w:spacing w:after="6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974B09" w:rsidRDefault="00974B09" w:rsidP="00974B09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974B09" w:rsidRPr="001F4EDB" w:rsidRDefault="00974B09" w:rsidP="00974B09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974B09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1F4EDB" w:rsidRDefault="0085736B" w:rsidP="001F4EDB">
            <w:pP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802E2E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2021-2022</w:t>
            </w:r>
            <w:r w:rsidR="001F4ED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:rsidR="001A4F71" w:rsidRPr="00E369F9" w:rsidRDefault="001F4EDB" w:rsidP="00E369F9">
            <w:pPr>
              <w:pStyle w:val="2"/>
              <w:spacing w:after="0" w:line="240" w:lineRule="auto"/>
              <w:outlineLvl w:val="1"/>
              <w:rPr>
                <w:rFonts w:cstheme="majorHAnsi"/>
                <w:b w:val="0"/>
                <w:sz w:val="24"/>
                <w:szCs w:val="24"/>
                <w:lang w:val="ru-RU"/>
              </w:rPr>
            </w:pP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К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омсомольск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на 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- </w:t>
            </w:r>
            <w:r w:rsidR="005C2DA3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А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муре</w:t>
            </w:r>
            <w:r>
              <w:rPr>
                <w:rStyle w:val="af"/>
                <w:rFonts w:cstheme="majorHAnsi"/>
                <w:b w:val="0"/>
                <w:color w:val="404040" w:themeColor="text1" w:themeTint="BF"/>
                <w:sz w:val="24"/>
                <w:szCs w:val="24"/>
                <w:lang w:val="ru-RU"/>
              </w:rPr>
              <w:t>,</w:t>
            </w:r>
            <w:r w:rsidR="005C1A32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>ООО «Строй электро ремонт»</w:t>
            </w:r>
          </w:p>
          <w:p w:rsidR="001A4F71" w:rsidRPr="001F4EDB" w:rsidRDefault="000449ED" w:rsidP="001F4EDB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1A4F71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обязанности: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ремонт </w:t>
            </w:r>
            <w:r w:rsidR="005C1A3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мебели,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инвентаря</w:t>
            </w:r>
          </w:p>
          <w:p w:rsidR="002356BB" w:rsidRPr="001F4EDB" w:rsidRDefault="00802E2E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802E2E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мая</w:t>
            </w:r>
            <w:r w:rsidR="004F58B5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2022</w:t>
            </w:r>
            <w:r w:rsidR="005C2DA3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по 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июня 2022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столярных работ</w:t>
            </w:r>
          </w:p>
          <w:p w:rsidR="002356BB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плотничных работ</w:t>
            </w:r>
          </w:p>
          <w:p w:rsidR="00EF2C2E" w:rsidRPr="00E369F9" w:rsidRDefault="00E369F9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Настил напольного покрытия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Дисциплинированность</w:t>
            </w:r>
          </w:p>
          <w:p w:rsidR="00EF2C2E" w:rsidRPr="00802E2E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Аккуратность</w:t>
            </w:r>
          </w:p>
          <w:p w:rsidR="002356BB" w:rsidRPr="005C1A32" w:rsidRDefault="00E369F9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  <w:p w:rsidR="005C1A32" w:rsidRPr="00802E2E" w:rsidRDefault="005C1A32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Целеустремленность 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6850B3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Не женат</w:t>
            </w:r>
          </w:p>
          <w:p w:rsidR="00802E2E" w:rsidRPr="005C1A32" w:rsidRDefault="002356BB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Детей нет</w:t>
            </w:r>
          </w:p>
          <w:p w:rsidR="005C1A32" w:rsidRPr="005C1A32" w:rsidRDefault="005C1A32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Занятие спортом</w:t>
            </w:r>
          </w:p>
          <w:p w:rsidR="005C1A32" w:rsidRPr="00E369F9" w:rsidRDefault="005C1A32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56" w:rsidRDefault="00C32556">
      <w:pPr>
        <w:spacing w:after="0"/>
      </w:pPr>
      <w:r>
        <w:separator/>
      </w:r>
    </w:p>
  </w:endnote>
  <w:endnote w:type="continuationSeparator" w:id="1">
    <w:p w:rsidR="00C32556" w:rsidRDefault="00C325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56" w:rsidRDefault="00C32556">
      <w:pPr>
        <w:spacing w:after="0"/>
      </w:pPr>
      <w:r>
        <w:separator/>
      </w:r>
    </w:p>
  </w:footnote>
  <w:footnote w:type="continuationSeparator" w:id="1">
    <w:p w:rsidR="00C32556" w:rsidRDefault="00C325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1386F"/>
    <w:rsid w:val="000347A7"/>
    <w:rsid w:val="000443B4"/>
    <w:rsid w:val="000449ED"/>
    <w:rsid w:val="0008210D"/>
    <w:rsid w:val="00190F1C"/>
    <w:rsid w:val="001965F7"/>
    <w:rsid w:val="001A4F71"/>
    <w:rsid w:val="001F4EDB"/>
    <w:rsid w:val="002356BB"/>
    <w:rsid w:val="00304B99"/>
    <w:rsid w:val="00317709"/>
    <w:rsid w:val="003E7AA0"/>
    <w:rsid w:val="0047772A"/>
    <w:rsid w:val="004F58B5"/>
    <w:rsid w:val="00523D71"/>
    <w:rsid w:val="00537652"/>
    <w:rsid w:val="00554A58"/>
    <w:rsid w:val="005930A0"/>
    <w:rsid w:val="005A4001"/>
    <w:rsid w:val="005A4079"/>
    <w:rsid w:val="005C1A32"/>
    <w:rsid w:val="005C2DA3"/>
    <w:rsid w:val="006331E1"/>
    <w:rsid w:val="00647288"/>
    <w:rsid w:val="00653F8F"/>
    <w:rsid w:val="00683371"/>
    <w:rsid w:val="006850B3"/>
    <w:rsid w:val="00726DF5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4F9"/>
    <w:rsid w:val="008D1A4B"/>
    <w:rsid w:val="00974B09"/>
    <w:rsid w:val="00992824"/>
    <w:rsid w:val="009A1E39"/>
    <w:rsid w:val="009B13E1"/>
    <w:rsid w:val="009C3165"/>
    <w:rsid w:val="009F53FA"/>
    <w:rsid w:val="009F6C3D"/>
    <w:rsid w:val="00A36400"/>
    <w:rsid w:val="00B2568E"/>
    <w:rsid w:val="00B37D52"/>
    <w:rsid w:val="00BA2B1B"/>
    <w:rsid w:val="00C24DC7"/>
    <w:rsid w:val="00C32556"/>
    <w:rsid w:val="00CD2934"/>
    <w:rsid w:val="00D367B0"/>
    <w:rsid w:val="00D46D66"/>
    <w:rsid w:val="00D50DF1"/>
    <w:rsid w:val="00D817AE"/>
    <w:rsid w:val="00E369F9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D367B0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36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36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6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36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36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36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36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D367B0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D367B0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D367B0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D367B0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D367B0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D367B0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D367B0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D367B0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D367B0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367B0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D367B0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D367B0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D367B0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D367B0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D367B0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D367B0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D367B0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4</cp:revision>
  <dcterms:created xsi:type="dcterms:W3CDTF">2023-01-19T04:02:00Z</dcterms:created>
  <dcterms:modified xsi:type="dcterms:W3CDTF">2005-12-31T16:13:00Z</dcterms:modified>
</cp:coreProperties>
</file>