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sumeTable"/>
        <w:tblW w:w="5000" w:type="pct"/>
        <w:tblLayout w:type="fixed"/>
        <w:tblLook w:val="04A0"/>
      </w:tblPr>
      <w:tblGrid>
        <w:gridCol w:w="3969"/>
        <w:gridCol w:w="6111"/>
      </w:tblGrid>
      <w:tr w:rsidR="009A1E39" w:rsidRPr="00E369F9" w:rsidTr="00FB09EB">
        <w:tc>
          <w:tcPr>
            <w:tcW w:w="3969" w:type="dxa"/>
          </w:tcPr>
          <w:p w:rsidR="009A1E39" w:rsidRPr="001F4EDB" w:rsidRDefault="00766F58" w:rsidP="001F4EDB">
            <w:pPr>
              <w:pStyle w:val="1"/>
              <w:jc w:val="lef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1419225" cy="1671890"/>
                  <wp:effectExtent l="19050" t="0" r="0" b="0"/>
                  <wp:docPr id="6" name="Рисунок 6" descr="C:\Users\Преподаватель\Desktop\331 М\Резюме гр 331 М\фотографии\IMG_20230202_121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реподаватель\Desktop\331 М\Резюме гр 331 М\фотографии\IMG_20230202_121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968" cy="1675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832612" w:rsidRPr="001F4EDB" w:rsidRDefault="00766F58" w:rsidP="001F4EDB">
            <w:pPr>
              <w:pStyle w:val="ad"/>
              <w:spacing w:line="240" w:lineRule="auto"/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</w:pPr>
            <w:r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  <w:t>Мулимов Ходжидавлат Зулфикорович</w:t>
            </w:r>
          </w:p>
          <w:p w:rsidR="002356BB" w:rsidRPr="001F4EDB" w:rsidRDefault="00E369F9" w:rsidP="001F4EDB">
            <w:pPr>
              <w:spacing w:after="0"/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01386F" w:rsidRPr="001F4EDB" w:rsidRDefault="0001386F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2356B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7F09F0" w:rsidRPr="00E369F9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766F58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16.06.2003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54A58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Комсомольск на Амуре </w:t>
            </w:r>
          </w:p>
          <w:p w:rsidR="009A1E39" w:rsidRPr="005A4001" w:rsidRDefault="005A4079" w:rsidP="00E369F9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4F58B5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8</w:t>
            </w:r>
            <w:r w:rsidR="00306EFD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9990804651</w:t>
            </w:r>
          </w:p>
        </w:tc>
      </w:tr>
      <w:tr w:rsidR="001965F7" w:rsidRPr="00306EFD" w:rsidTr="00E74BF9">
        <w:tc>
          <w:tcPr>
            <w:tcW w:w="3969" w:type="dxa"/>
            <w:tcMar>
              <w:right w:w="475" w:type="dxa"/>
            </w:tcMar>
          </w:tcPr>
          <w:p w:rsidR="001965F7" w:rsidRPr="001F4EDB" w:rsidRDefault="001965F7" w:rsidP="001F4EDB">
            <w:pPr>
              <w:pStyle w:val="1"/>
              <w:outlineLvl w:val="0"/>
              <w:rPr>
                <w:rFonts w:cstheme="majorHAnsi"/>
                <w:sz w:val="24"/>
                <w:szCs w:val="24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2356BB" w:rsidRPr="005A4001" w:rsidRDefault="002356BB" w:rsidP="001F4EDB">
            <w:pPr>
              <w:spacing w:after="60"/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5A4001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2356BB" w:rsidRPr="001F4EDB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Обучение</w:t>
            </w:r>
            <w:r w:rsidR="00306EFD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2020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-</w:t>
            </w:r>
            <w:r w:rsidR="0085736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2023</w:t>
            </w:r>
            <w:r w:rsidR="002356B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г.</w:t>
            </w:r>
          </w:p>
          <w:p w:rsidR="002222B4" w:rsidRDefault="001F4EDB" w:rsidP="002222B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У</w:t>
            </w:r>
            <w:r w:rsidR="001965F7"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чебное заведение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-  К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раевое государствен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ное бю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джетн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ое проф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ес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ональное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образовательное учреждение «Комсомо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льский 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на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Амуре колледж технологий и сервиса»</w:t>
            </w:r>
          </w:p>
          <w:p w:rsidR="001965F7" w:rsidRPr="00306EFD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Форма обучения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306EFD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–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очная</w:t>
            </w:r>
          </w:p>
          <w:p w:rsidR="00306EFD" w:rsidRDefault="00306EFD" w:rsidP="00306EFD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Специальность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306EFD" w:rsidRPr="00306EFD" w:rsidRDefault="00306EFD" w:rsidP="00306EFD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Квалификация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столяр строительный-плотник-стекольщик</w:t>
            </w:r>
          </w:p>
        </w:tc>
      </w:tr>
      <w:tr w:rsidR="006850B3" w:rsidRPr="00306EFD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1A4F71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2356BB" w:rsidRPr="00063D9C" w:rsidRDefault="00063D9C" w:rsidP="00E369F9">
            <w:pPr>
              <w:spacing w:after="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ООО «Фрукты»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br/>
              <w:t>1 год</w:t>
            </w:r>
          </w:p>
        </w:tc>
      </w:tr>
      <w:tr w:rsidR="006850B3" w:rsidRPr="00063D9C" w:rsidTr="00802E2E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537652" w:rsidRPr="00063D9C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столярных работ</w:t>
            </w:r>
          </w:p>
          <w:p w:rsidR="002356BB" w:rsidRPr="00063D9C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плотничных работ</w:t>
            </w:r>
          </w:p>
          <w:p w:rsidR="00EF2C2E" w:rsidRPr="00E369F9" w:rsidRDefault="00E369F9" w:rsidP="00E369F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Настил напольного покрытия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537652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Дисциплинированность</w:t>
            </w:r>
          </w:p>
          <w:p w:rsidR="00EF2C2E" w:rsidRPr="00802E2E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Аккуратность</w:t>
            </w:r>
          </w:p>
          <w:p w:rsidR="002356BB" w:rsidRPr="00802E2E" w:rsidRDefault="00E369F9" w:rsidP="00802E2E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Трудолюбие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EF2C2E" w:rsidRPr="004F58B5" w:rsidRDefault="00EF2C2E" w:rsidP="004F58B5">
            <w:pPr>
              <w:spacing w:after="180"/>
              <w:ind w:left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DA" w:rsidRDefault="000F40DA">
      <w:pPr>
        <w:spacing w:after="0"/>
      </w:pPr>
      <w:r>
        <w:separator/>
      </w:r>
    </w:p>
  </w:endnote>
  <w:endnote w:type="continuationSeparator" w:id="1">
    <w:p w:rsidR="000F40DA" w:rsidRDefault="000F40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DA" w:rsidRDefault="000F40DA">
      <w:pPr>
        <w:spacing w:after="0"/>
      </w:pPr>
      <w:r>
        <w:separator/>
      </w:r>
    </w:p>
  </w:footnote>
  <w:footnote w:type="continuationSeparator" w:id="1">
    <w:p w:rsidR="000F40DA" w:rsidRDefault="000F40D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F8F"/>
    <w:rsid w:val="00007EAF"/>
    <w:rsid w:val="0001386F"/>
    <w:rsid w:val="000347A7"/>
    <w:rsid w:val="000443B4"/>
    <w:rsid w:val="000449ED"/>
    <w:rsid w:val="00063D9C"/>
    <w:rsid w:val="000F40DA"/>
    <w:rsid w:val="001254FB"/>
    <w:rsid w:val="001473A9"/>
    <w:rsid w:val="00190F1C"/>
    <w:rsid w:val="001965F7"/>
    <w:rsid w:val="001A4F71"/>
    <w:rsid w:val="001F4EDB"/>
    <w:rsid w:val="002222B4"/>
    <w:rsid w:val="002356BB"/>
    <w:rsid w:val="00306EFD"/>
    <w:rsid w:val="00317709"/>
    <w:rsid w:val="003E7AA0"/>
    <w:rsid w:val="004123B1"/>
    <w:rsid w:val="0047772A"/>
    <w:rsid w:val="004F58B5"/>
    <w:rsid w:val="00523D71"/>
    <w:rsid w:val="00537652"/>
    <w:rsid w:val="00554A58"/>
    <w:rsid w:val="005930A0"/>
    <w:rsid w:val="005A4001"/>
    <w:rsid w:val="005A4079"/>
    <w:rsid w:val="005C2DA3"/>
    <w:rsid w:val="006331E1"/>
    <w:rsid w:val="00647288"/>
    <w:rsid w:val="00653F8F"/>
    <w:rsid w:val="00683371"/>
    <w:rsid w:val="006850B3"/>
    <w:rsid w:val="00720713"/>
    <w:rsid w:val="00726DF5"/>
    <w:rsid w:val="00750830"/>
    <w:rsid w:val="00755940"/>
    <w:rsid w:val="00766F58"/>
    <w:rsid w:val="007A5488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D1A4B"/>
    <w:rsid w:val="00992824"/>
    <w:rsid w:val="009A1E39"/>
    <w:rsid w:val="009C3165"/>
    <w:rsid w:val="009F53FA"/>
    <w:rsid w:val="009F6C3D"/>
    <w:rsid w:val="00A36400"/>
    <w:rsid w:val="00B2568E"/>
    <w:rsid w:val="00B37D52"/>
    <w:rsid w:val="00B80509"/>
    <w:rsid w:val="00BA2B1B"/>
    <w:rsid w:val="00C24DC7"/>
    <w:rsid w:val="00C624CC"/>
    <w:rsid w:val="00CD2934"/>
    <w:rsid w:val="00D46D66"/>
    <w:rsid w:val="00D50DF1"/>
    <w:rsid w:val="00D817AE"/>
    <w:rsid w:val="00E369F9"/>
    <w:rsid w:val="00E470C1"/>
    <w:rsid w:val="00E70D0D"/>
    <w:rsid w:val="00EF2C2E"/>
    <w:rsid w:val="00F17E63"/>
    <w:rsid w:val="00FA7283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1254FB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5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5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54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54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54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54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54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1254FB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1254FB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1254FB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1254FB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1254FB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1254FB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1254FB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1254FB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1254FB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1254FB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1254FB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1254FB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1254FB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1254FB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1254FB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Преподаватель</cp:lastModifiedBy>
  <cp:revision>4</cp:revision>
  <dcterms:created xsi:type="dcterms:W3CDTF">2005-12-31T15:34:00Z</dcterms:created>
  <dcterms:modified xsi:type="dcterms:W3CDTF">2005-12-31T16:19:00Z</dcterms:modified>
</cp:coreProperties>
</file>