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0E2CC1" w:rsidTr="00FB09EB">
        <w:tc>
          <w:tcPr>
            <w:tcW w:w="3969" w:type="dxa"/>
          </w:tcPr>
          <w:p w:rsidR="009A1E39" w:rsidRPr="001F4EDB" w:rsidRDefault="00BF63A3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4196" cy="809625"/>
                  <wp:effectExtent l="0" t="323850" r="0" b="295275"/>
                  <wp:docPr id="4" name="Рисунок 4" descr="C:\Users\Преподаватель\Desktop\331 М\Резюме гр 331 М\фотографии\IMG_20230202_120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реподаватель\Desktop\331 М\Резюме гр 331 М\фотографии\IMG_20230202_120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4196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55015F" w:rsidRPr="0055015F" w:rsidRDefault="000E2CC1" w:rsidP="001F4EDB">
            <w:pPr>
              <w:spacing w:after="0"/>
              <w:rPr>
                <w:rFonts w:asciiTheme="majorHAnsi" w:hAnsiTheme="majorHAnsi" w:cstheme="majorHAnsi"/>
                <w:b/>
                <w:color w:val="auto"/>
                <w:sz w:val="32"/>
                <w:szCs w:val="32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32"/>
                <w:szCs w:val="32"/>
                <w:lang w:val="ru-RU"/>
              </w:rPr>
              <w:t>Наливайко Владимир Михайлович</w:t>
            </w:r>
          </w:p>
          <w:p w:rsidR="002356BB" w:rsidRPr="0055015F" w:rsidRDefault="00E369F9" w:rsidP="001F4EDB">
            <w:pPr>
              <w:spacing w:after="0"/>
              <w:rPr>
                <w:rFonts w:asciiTheme="majorHAnsi" w:hAnsiTheme="majorHAnsi" w:cstheme="majorHAnsi"/>
                <w:color w:val="auto"/>
                <w:sz w:val="24"/>
                <w:szCs w:val="24"/>
                <w:lang w:val="ru-RU"/>
              </w:rPr>
            </w:pPr>
            <w:r w:rsidRPr="0055015F">
              <w:rPr>
                <w:rFonts w:asciiTheme="majorHAnsi" w:hAnsiTheme="majorHAnsi" w:cstheme="majorHAnsi"/>
                <w:color w:val="auto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0E2CC1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06.07.2004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0E2CC1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89842829470</w:t>
            </w:r>
          </w:p>
          <w:p w:rsidR="009A1E39" w:rsidRPr="000E2CC1" w:rsidRDefault="005A4079" w:rsidP="000E2CC1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0E2CC1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peach</w:t>
            </w:r>
            <w:r w:rsidR="000E2CC1" w:rsidRPr="000E2CC1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15251@</w:t>
            </w:r>
            <w:r w:rsidR="000E2CC1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gmail</w:t>
            </w:r>
            <w:r w:rsidR="000E2CC1" w:rsidRPr="000E2CC1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0E2CC1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com</w:t>
            </w:r>
          </w:p>
        </w:tc>
      </w:tr>
      <w:tr w:rsidR="001965F7" w:rsidRPr="008249C4" w:rsidTr="00E74BF9">
        <w:tc>
          <w:tcPr>
            <w:tcW w:w="3969" w:type="dxa"/>
            <w:tcMar>
              <w:right w:w="475" w:type="dxa"/>
            </w:tcMar>
          </w:tcPr>
          <w:p w:rsidR="001965F7" w:rsidRPr="005C1A32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85736B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Дата окончания  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85736B" w:rsidRPr="001F4EDB" w:rsidRDefault="0085736B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="001F4ED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 очная</w:t>
            </w:r>
          </w:p>
          <w:p w:rsidR="001965F7" w:rsidRDefault="001F4EDB" w:rsidP="001F4EDB">
            <w:pPr>
              <w:spacing w:after="6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8249C4" w:rsidRDefault="008249C4" w:rsidP="008249C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8249C4" w:rsidRPr="001F4EDB" w:rsidRDefault="008249C4" w:rsidP="008249C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8249C4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1A4F71" w:rsidRPr="001F4EDB" w:rsidRDefault="0085736B" w:rsidP="001F4EDB">
            <w:pP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802E2E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2021-2022</w:t>
            </w:r>
            <w:r w:rsidR="001F4ED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:rsidR="001A4F71" w:rsidRPr="00E369F9" w:rsidRDefault="001F4EDB" w:rsidP="00E369F9">
            <w:pPr>
              <w:pStyle w:val="2"/>
              <w:spacing w:after="0" w:line="240" w:lineRule="auto"/>
              <w:outlineLvl w:val="1"/>
              <w:rPr>
                <w:rFonts w:cstheme="majorHAnsi"/>
                <w:b w:val="0"/>
                <w:sz w:val="24"/>
                <w:szCs w:val="24"/>
                <w:lang w:val="ru-RU"/>
              </w:rPr>
            </w:pP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К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омсомольск</w:t>
            </w: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 на </w:t>
            </w: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- </w:t>
            </w:r>
            <w:r w:rsidR="005C2DA3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А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муре</w:t>
            </w:r>
            <w:r>
              <w:rPr>
                <w:rStyle w:val="af"/>
                <w:rFonts w:cstheme="majorHAnsi"/>
                <w:b w:val="0"/>
                <w:color w:val="404040" w:themeColor="text1" w:themeTint="BF"/>
                <w:sz w:val="24"/>
                <w:szCs w:val="24"/>
                <w:lang w:val="ru-RU"/>
              </w:rPr>
              <w:t>,</w:t>
            </w:r>
            <w:r w:rsidR="005C1A32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>ООО</w:t>
            </w:r>
            <w:r w:rsidR="0055015F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 xml:space="preserve"> «ШАТ</w:t>
            </w:r>
            <w:r w:rsidR="000E2CC1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>ТЛ-7</w:t>
            </w:r>
            <w:r w:rsidR="0055015F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 xml:space="preserve">» </w:t>
            </w:r>
          </w:p>
          <w:p w:rsidR="001A4F71" w:rsidRPr="001F4EDB" w:rsidRDefault="000449ED" w:rsidP="001F4EDB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Должностные</w:t>
            </w:r>
            <w:r w:rsidR="001A4F71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обязанности:</w:t>
            </w:r>
            <w:r w:rsidR="0055015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Изготовление Мебели</w:t>
            </w:r>
          </w:p>
          <w:p w:rsidR="002356BB" w:rsidRPr="001F4EDB" w:rsidRDefault="00802E2E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802E2E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E369F9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3 мая</w:t>
            </w:r>
            <w:r w:rsidR="004F58B5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2022</w:t>
            </w:r>
            <w:r w:rsidR="005C2DA3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по </w:t>
            </w:r>
            <w:r w:rsidR="00E369F9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3 июня 2022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столярных работ</w:t>
            </w:r>
          </w:p>
          <w:p w:rsidR="002356BB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плотничных работ</w:t>
            </w:r>
          </w:p>
          <w:p w:rsidR="00EF2C2E" w:rsidRPr="00E369F9" w:rsidRDefault="00E369F9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Настил напольного покрытия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Дисциплинированность</w:t>
            </w:r>
          </w:p>
          <w:p w:rsidR="00EF2C2E" w:rsidRPr="00802E2E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Аккуратность</w:t>
            </w:r>
          </w:p>
          <w:p w:rsidR="002356BB" w:rsidRPr="005C1A32" w:rsidRDefault="00E369F9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Трудолюбие</w:t>
            </w:r>
          </w:p>
          <w:p w:rsidR="005C1A32" w:rsidRPr="0055015F" w:rsidRDefault="005C1A32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Целеустремленность </w:t>
            </w:r>
          </w:p>
          <w:p w:rsidR="0055015F" w:rsidRPr="00802E2E" w:rsidRDefault="0055015F" w:rsidP="0055015F">
            <w:pPr>
              <w:pStyle w:val="af0"/>
              <w:spacing w:after="180"/>
              <w:ind w:left="71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6850B3" w:rsidRPr="001F4EDB" w:rsidRDefault="000E2CC1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Увлекаюсь компьютерными играми</w:t>
            </w:r>
          </w:p>
          <w:p w:rsidR="005C1A32" w:rsidRPr="00E369F9" w:rsidRDefault="005C1A32" w:rsidP="0055015F">
            <w:pPr>
              <w:pStyle w:val="af0"/>
              <w:spacing w:after="180"/>
              <w:ind w:left="71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C5" w:rsidRDefault="005A57C5">
      <w:pPr>
        <w:spacing w:after="0"/>
      </w:pPr>
      <w:r>
        <w:separator/>
      </w:r>
    </w:p>
  </w:endnote>
  <w:endnote w:type="continuationSeparator" w:id="1">
    <w:p w:rsidR="005A57C5" w:rsidRDefault="005A57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C5" w:rsidRDefault="005A57C5">
      <w:pPr>
        <w:spacing w:after="0"/>
      </w:pPr>
      <w:r>
        <w:separator/>
      </w:r>
    </w:p>
  </w:footnote>
  <w:footnote w:type="continuationSeparator" w:id="1">
    <w:p w:rsidR="005A57C5" w:rsidRDefault="005A57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1386F"/>
    <w:rsid w:val="000347A7"/>
    <w:rsid w:val="000443B4"/>
    <w:rsid w:val="000449ED"/>
    <w:rsid w:val="0008210D"/>
    <w:rsid w:val="000E2CC1"/>
    <w:rsid w:val="001400B9"/>
    <w:rsid w:val="00190F1C"/>
    <w:rsid w:val="001965F7"/>
    <w:rsid w:val="001A4F71"/>
    <w:rsid w:val="001F4EDB"/>
    <w:rsid w:val="002356BB"/>
    <w:rsid w:val="00317709"/>
    <w:rsid w:val="003E7AA0"/>
    <w:rsid w:val="0047772A"/>
    <w:rsid w:val="004F58B5"/>
    <w:rsid w:val="00523D71"/>
    <w:rsid w:val="00537652"/>
    <w:rsid w:val="00540C93"/>
    <w:rsid w:val="0055015F"/>
    <w:rsid w:val="00554A58"/>
    <w:rsid w:val="005930A0"/>
    <w:rsid w:val="005A4001"/>
    <w:rsid w:val="005A4079"/>
    <w:rsid w:val="005A57C5"/>
    <w:rsid w:val="005C1A32"/>
    <w:rsid w:val="005C2DA3"/>
    <w:rsid w:val="006331E1"/>
    <w:rsid w:val="00647288"/>
    <w:rsid w:val="00653F8F"/>
    <w:rsid w:val="00683371"/>
    <w:rsid w:val="006850B3"/>
    <w:rsid w:val="00726DF5"/>
    <w:rsid w:val="00741E47"/>
    <w:rsid w:val="00750830"/>
    <w:rsid w:val="00755940"/>
    <w:rsid w:val="007B1B9E"/>
    <w:rsid w:val="007D559B"/>
    <w:rsid w:val="007D656C"/>
    <w:rsid w:val="007F09F0"/>
    <w:rsid w:val="00802E2E"/>
    <w:rsid w:val="008249C4"/>
    <w:rsid w:val="00826F8B"/>
    <w:rsid w:val="00832612"/>
    <w:rsid w:val="0084725A"/>
    <w:rsid w:val="0085736B"/>
    <w:rsid w:val="008D1A4B"/>
    <w:rsid w:val="00992824"/>
    <w:rsid w:val="009A1E39"/>
    <w:rsid w:val="009C3165"/>
    <w:rsid w:val="009F53FA"/>
    <w:rsid w:val="009F6C3D"/>
    <w:rsid w:val="00A36400"/>
    <w:rsid w:val="00B2568E"/>
    <w:rsid w:val="00B37D52"/>
    <w:rsid w:val="00BA2B1B"/>
    <w:rsid w:val="00BF63A3"/>
    <w:rsid w:val="00C24DC7"/>
    <w:rsid w:val="00CD2934"/>
    <w:rsid w:val="00D46D66"/>
    <w:rsid w:val="00D50DF1"/>
    <w:rsid w:val="00D53185"/>
    <w:rsid w:val="00D817AE"/>
    <w:rsid w:val="00E369F9"/>
    <w:rsid w:val="00E470C1"/>
    <w:rsid w:val="00E70D0D"/>
    <w:rsid w:val="00EF2C2E"/>
    <w:rsid w:val="00F1157B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D53185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3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31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3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3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31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531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531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D53185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D53185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D53185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D53185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D53185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D53185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D53185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D53185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D53185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53185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D53185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D53185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D53185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D53185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D53185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D53185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D53185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5</cp:revision>
  <dcterms:created xsi:type="dcterms:W3CDTF">2023-01-25T23:01:00Z</dcterms:created>
  <dcterms:modified xsi:type="dcterms:W3CDTF">2005-12-31T16:20:00Z</dcterms:modified>
</cp:coreProperties>
</file>