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sumeTable"/>
        <w:tblW w:w="5000" w:type="pct"/>
        <w:tblLayout w:type="fixed"/>
        <w:tblLook w:val="04A0"/>
      </w:tblPr>
      <w:tblGrid>
        <w:gridCol w:w="3969"/>
        <w:gridCol w:w="6111"/>
      </w:tblGrid>
      <w:tr w:rsidR="009A1E39" w:rsidRPr="00F466C3" w:rsidTr="00FB09EB">
        <w:tc>
          <w:tcPr>
            <w:tcW w:w="3969" w:type="dxa"/>
          </w:tcPr>
          <w:p w:rsidR="009A1E39" w:rsidRPr="001F4EDB" w:rsidRDefault="007B4DE7" w:rsidP="001F4EDB">
            <w:pPr>
              <w:pStyle w:val="1"/>
              <w:jc w:val="left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1367017" cy="1933575"/>
                  <wp:effectExtent l="19050" t="0" r="4583" b="0"/>
                  <wp:docPr id="5" name="Рисунок 5" descr="C:\Users\Преподаватель\Desktop\331 М\Резюме гр 331 М\фотографии\IMG_20230202_121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реподаватель\Desktop\331 М\Резюме гр 331 М\фотографии\IMG_20230202_121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193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832612" w:rsidRPr="001F4EDB" w:rsidRDefault="007B4DE7" w:rsidP="001F4EDB">
            <w:pPr>
              <w:pStyle w:val="ad"/>
              <w:spacing w:line="240" w:lineRule="auto"/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</w:pPr>
            <w:r>
              <w:rPr>
                <w:b w:val="0"/>
                <w:color w:val="404040" w:themeColor="text1" w:themeTint="BF"/>
                <w:sz w:val="48"/>
                <w:szCs w:val="48"/>
                <w:lang w:val="ru-RU"/>
              </w:rPr>
              <w:t>Пустынников Данил Дмитриевич</w:t>
            </w:r>
          </w:p>
          <w:p w:rsidR="002356BB" w:rsidRPr="001F4EDB" w:rsidRDefault="00E369F9" w:rsidP="001F4EDB">
            <w:pPr>
              <w:spacing w:after="0"/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577188" w:themeColor="accent1" w:themeShade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01386F" w:rsidRPr="001F4EDB" w:rsidRDefault="0001386F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Образование: </w:t>
            </w:r>
            <w:r w:rsidR="002356B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7F09F0" w:rsidRPr="00E369F9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Дата рождения:</w:t>
            </w:r>
            <w:r w:rsidR="007B4DE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14.03.2005</w:t>
            </w:r>
          </w:p>
          <w:p w:rsidR="005A4079" w:rsidRPr="001F4ED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Город:</w:t>
            </w:r>
            <w:r w:rsidR="00554A58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Комсомольск на Амуре </w:t>
            </w:r>
          </w:p>
          <w:p w:rsidR="005A4079" w:rsidRPr="00BB60CB" w:rsidRDefault="005A4079" w:rsidP="001F4EDB">
            <w:pPr>
              <w:spacing w:after="0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4F58B5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8</w:t>
            </w:r>
            <w:r w:rsidR="00F466C3" w:rsidRPr="00BB60C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9142144063</w:t>
            </w:r>
          </w:p>
          <w:p w:rsidR="009A1E39" w:rsidRPr="00F466C3" w:rsidRDefault="005A4079" w:rsidP="00F466C3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Email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:</w:t>
            </w:r>
            <w:r w:rsidR="00F466C3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68100228</w:t>
            </w:r>
            <w:r w:rsidR="00F466C3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@mail.ru</w:t>
            </w:r>
          </w:p>
        </w:tc>
      </w:tr>
      <w:tr w:rsidR="001965F7" w:rsidRPr="00BB60CB" w:rsidTr="00E74BF9">
        <w:tc>
          <w:tcPr>
            <w:tcW w:w="3969" w:type="dxa"/>
            <w:tcMar>
              <w:right w:w="475" w:type="dxa"/>
            </w:tcMar>
          </w:tcPr>
          <w:p w:rsidR="001965F7" w:rsidRPr="001F4EDB" w:rsidRDefault="001965F7" w:rsidP="001F4EDB">
            <w:pPr>
              <w:pStyle w:val="1"/>
              <w:outlineLvl w:val="0"/>
              <w:rPr>
                <w:rFonts w:cstheme="majorHAnsi"/>
                <w:sz w:val="24"/>
                <w:szCs w:val="24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6111" w:type="dxa"/>
          </w:tcPr>
          <w:p w:rsidR="002356BB" w:rsidRPr="005A4001" w:rsidRDefault="002356BB" w:rsidP="001F4EDB">
            <w:pPr>
              <w:spacing w:after="60"/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</w:pPr>
            <w:r w:rsidRPr="005A4001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Среднее профессиональное</w:t>
            </w:r>
          </w:p>
          <w:p w:rsidR="002356BB" w:rsidRPr="001F4EDB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Обучение</w:t>
            </w:r>
            <w:r w:rsidR="00BB60C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2020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-</w:t>
            </w:r>
            <w:r w:rsidR="0085736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2023</w:t>
            </w:r>
            <w:r w:rsidR="002356BB"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г.</w:t>
            </w:r>
          </w:p>
          <w:p w:rsidR="002222B4" w:rsidRDefault="001F4EDB" w:rsidP="002222B4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У</w:t>
            </w:r>
            <w:r w:rsidR="001965F7" w:rsidRPr="002222B4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  <w:lang w:val="ru-RU"/>
              </w:rPr>
              <w:t>чебное заведение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-  К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раевое государствен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ное бю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джетн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ое проф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ес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с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ональное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образовательное учреждение «Комсомо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льский 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на</w:t>
            </w:r>
            <w:r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-</w:t>
            </w:r>
            <w:r w:rsidR="0085736B" w:rsidRPr="001F4EDB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Амуре колледж технологий и сервиса»</w:t>
            </w:r>
          </w:p>
          <w:p w:rsidR="001965F7" w:rsidRDefault="002222B4" w:rsidP="001F4ED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 w:rsidRPr="002222B4"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Форма обучения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BB60C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–</w:t>
            </w:r>
            <w:r w:rsidRPr="001F4EDB"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 xml:space="preserve"> очная</w:t>
            </w:r>
          </w:p>
          <w:p w:rsidR="00BB60CB" w:rsidRDefault="00BB60CB" w:rsidP="00BB60C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Специальность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Мастер столярно-плотничных, паркетных и стекольных работ</w:t>
            </w:r>
          </w:p>
          <w:p w:rsidR="00BB60CB" w:rsidRPr="001F4EDB" w:rsidRDefault="00BB60CB" w:rsidP="00BB60CB">
            <w:pPr>
              <w:spacing w:after="60"/>
              <w:rPr>
                <w:rFonts w:asciiTheme="majorHAnsi" w:hAnsiTheme="majorHAnsi" w:cs="Calibri"/>
                <w:color w:val="404040" w:themeColor="text1" w:themeTint="BF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Квалификация </w:t>
            </w:r>
            <w:r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  <w:t>столяр строительный-плотник-стекольщик</w:t>
            </w:r>
          </w:p>
        </w:tc>
      </w:tr>
      <w:tr w:rsidR="006850B3" w:rsidRPr="00F466C3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1A4F71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Опыт работы</w:t>
            </w:r>
          </w:p>
        </w:tc>
        <w:tc>
          <w:tcPr>
            <w:tcW w:w="6111" w:type="dxa"/>
          </w:tcPr>
          <w:p w:rsidR="002356BB" w:rsidRPr="001F4EDB" w:rsidRDefault="00BB60CB" w:rsidP="00E369F9">
            <w:pPr>
              <w:spacing w:after="0"/>
              <w:rPr>
                <w:rFonts w:asciiTheme="majorHAnsi" w:hAnsiTheme="majorHAnsi" w:cs="Calibri"/>
                <w:color w:val="404040" w:themeColor="text1" w:themeTint="BF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Calibri"/>
                <w:b/>
                <w:color w:val="404040" w:themeColor="text1" w:themeTint="BF"/>
                <w:sz w:val="24"/>
                <w:szCs w:val="24"/>
                <w:lang w:val="ru-RU"/>
              </w:rPr>
              <w:t>Нет</w:t>
            </w:r>
          </w:p>
        </w:tc>
      </w:tr>
      <w:tr w:rsidR="006850B3" w:rsidRPr="00802E2E" w:rsidTr="00802E2E">
        <w:trPr>
          <w:trHeight w:val="1236"/>
        </w:trPr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Профессиональные навыки</w:t>
            </w:r>
          </w:p>
        </w:tc>
        <w:tc>
          <w:tcPr>
            <w:tcW w:w="6111" w:type="dxa"/>
          </w:tcPr>
          <w:p w:rsidR="00EF2C2E" w:rsidRPr="00BB60CB" w:rsidRDefault="00BB60CB" w:rsidP="00BB60CB">
            <w:pPr>
              <w:spacing w:after="18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Нет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6111" w:type="dxa"/>
          </w:tcPr>
          <w:p w:rsidR="002356BB" w:rsidRPr="00BB60CB" w:rsidRDefault="00BB60CB" w:rsidP="00BB60CB">
            <w:pPr>
              <w:spacing w:after="180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Нет</w:t>
            </w:r>
          </w:p>
        </w:tc>
      </w:tr>
      <w:tr w:rsidR="006850B3" w:rsidRPr="001F4EDB" w:rsidTr="009A1E39">
        <w:tc>
          <w:tcPr>
            <w:tcW w:w="3969" w:type="dxa"/>
            <w:tcMar>
              <w:right w:w="475" w:type="dxa"/>
            </w:tcMar>
          </w:tcPr>
          <w:p w:rsidR="006850B3" w:rsidRPr="001F4EDB" w:rsidRDefault="00537652" w:rsidP="001F4EDB">
            <w:pPr>
              <w:pStyle w:val="1"/>
              <w:outlineLvl w:val="0"/>
              <w:rPr>
                <w:rFonts w:cstheme="majorHAnsi"/>
                <w:sz w:val="24"/>
                <w:szCs w:val="24"/>
                <w:lang w:val="ru-RU"/>
              </w:rPr>
            </w:pPr>
            <w:r w:rsidRPr="001F4EDB">
              <w:rPr>
                <w:rFonts w:cstheme="majorHAnsi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6111" w:type="dxa"/>
          </w:tcPr>
          <w:p w:rsidR="00EF2C2E" w:rsidRPr="004F58B5" w:rsidRDefault="00EF2C2E" w:rsidP="004F58B5">
            <w:pPr>
              <w:spacing w:after="180"/>
              <w:ind w:left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7D4" w:rsidRDefault="00C207D4">
      <w:pPr>
        <w:spacing w:after="0"/>
      </w:pPr>
      <w:r>
        <w:separator/>
      </w:r>
    </w:p>
  </w:endnote>
  <w:endnote w:type="continuationSeparator" w:id="1">
    <w:p w:rsidR="00C207D4" w:rsidRDefault="00C207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7D4" w:rsidRDefault="00C207D4">
      <w:pPr>
        <w:spacing w:after="0"/>
      </w:pPr>
      <w:r>
        <w:separator/>
      </w:r>
    </w:p>
  </w:footnote>
  <w:footnote w:type="continuationSeparator" w:id="1">
    <w:p w:rsidR="00C207D4" w:rsidRDefault="00C207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F8F"/>
    <w:rsid w:val="00007EAF"/>
    <w:rsid w:val="0001386F"/>
    <w:rsid w:val="000347A7"/>
    <w:rsid w:val="000443B4"/>
    <w:rsid w:val="000449ED"/>
    <w:rsid w:val="000C1FBE"/>
    <w:rsid w:val="001254FB"/>
    <w:rsid w:val="001473A9"/>
    <w:rsid w:val="00190F1C"/>
    <w:rsid w:val="001965F7"/>
    <w:rsid w:val="00196EE3"/>
    <w:rsid w:val="001A4F71"/>
    <w:rsid w:val="001F4EDB"/>
    <w:rsid w:val="002222B4"/>
    <w:rsid w:val="002356BB"/>
    <w:rsid w:val="00317709"/>
    <w:rsid w:val="003E7AA0"/>
    <w:rsid w:val="004123B1"/>
    <w:rsid w:val="0047772A"/>
    <w:rsid w:val="004D3F21"/>
    <w:rsid w:val="004F58B5"/>
    <w:rsid w:val="00523D71"/>
    <w:rsid w:val="00537652"/>
    <w:rsid w:val="00554A58"/>
    <w:rsid w:val="005646E0"/>
    <w:rsid w:val="005930A0"/>
    <w:rsid w:val="005A4001"/>
    <w:rsid w:val="005A4079"/>
    <w:rsid w:val="005C2DA3"/>
    <w:rsid w:val="006331E1"/>
    <w:rsid w:val="00647288"/>
    <w:rsid w:val="00653F8F"/>
    <w:rsid w:val="00683371"/>
    <w:rsid w:val="006850B3"/>
    <w:rsid w:val="00726DF5"/>
    <w:rsid w:val="00750830"/>
    <w:rsid w:val="00755940"/>
    <w:rsid w:val="00766F58"/>
    <w:rsid w:val="007A5488"/>
    <w:rsid w:val="007B1B9E"/>
    <w:rsid w:val="007B4DE7"/>
    <w:rsid w:val="007D559B"/>
    <w:rsid w:val="007D656C"/>
    <w:rsid w:val="007F09F0"/>
    <w:rsid w:val="00802E2E"/>
    <w:rsid w:val="00826F8B"/>
    <w:rsid w:val="00832612"/>
    <w:rsid w:val="00832BA9"/>
    <w:rsid w:val="0084725A"/>
    <w:rsid w:val="0085736B"/>
    <w:rsid w:val="008D1A4B"/>
    <w:rsid w:val="00992824"/>
    <w:rsid w:val="009A1E39"/>
    <w:rsid w:val="009C3165"/>
    <w:rsid w:val="009F53FA"/>
    <w:rsid w:val="009F6C3D"/>
    <w:rsid w:val="00A36400"/>
    <w:rsid w:val="00A84420"/>
    <w:rsid w:val="00B17AEE"/>
    <w:rsid w:val="00B2568E"/>
    <w:rsid w:val="00B37D52"/>
    <w:rsid w:val="00B80509"/>
    <w:rsid w:val="00BA2B1B"/>
    <w:rsid w:val="00BB60CB"/>
    <w:rsid w:val="00C207D4"/>
    <w:rsid w:val="00C24DC7"/>
    <w:rsid w:val="00C624CC"/>
    <w:rsid w:val="00CD2934"/>
    <w:rsid w:val="00D46D66"/>
    <w:rsid w:val="00D50DF1"/>
    <w:rsid w:val="00D817AE"/>
    <w:rsid w:val="00E20155"/>
    <w:rsid w:val="00E369F9"/>
    <w:rsid w:val="00E470C1"/>
    <w:rsid w:val="00E70D0D"/>
    <w:rsid w:val="00EF2C2E"/>
    <w:rsid w:val="00F17E63"/>
    <w:rsid w:val="00F466C3"/>
    <w:rsid w:val="00FA7283"/>
    <w:rsid w:val="00FB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rsid w:val="001254FB"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5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5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254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254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254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254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254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sid w:val="001254FB"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sid w:val="001254FB"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sid w:val="001254FB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styleId="a6">
    <w:name w:val="footer"/>
    <w:basedOn w:val="a0"/>
    <w:link w:val="a7"/>
    <w:uiPriority w:val="99"/>
    <w:rsid w:val="001254FB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1254FB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rsid w:val="001254FB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rsid w:val="001254FB"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rsid w:val="001254FB"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1254FB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sid w:val="001254FB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1254FB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1254FB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1254FB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1254FB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rsid w:val="001254FB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1254FB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Название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Преподаватель</cp:lastModifiedBy>
  <cp:revision>4</cp:revision>
  <dcterms:created xsi:type="dcterms:W3CDTF">2005-12-31T15:40:00Z</dcterms:created>
  <dcterms:modified xsi:type="dcterms:W3CDTF">2005-12-31T16:22:00Z</dcterms:modified>
</cp:coreProperties>
</file>