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sumeTable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823"/>
        <w:gridCol w:w="6104"/>
      </w:tblGrid>
      <w:tr w:rsidR="009A1E39" w:rsidRPr="00F17AAD" w14:paraId="252C0429" w14:textId="77777777" w:rsidTr="00F17AAD">
        <w:tc>
          <w:tcPr>
            <w:tcW w:w="3823" w:type="dxa"/>
          </w:tcPr>
          <w:p w14:paraId="57052471" w14:textId="2C0BEB97" w:rsidR="009A1E39" w:rsidRPr="00F17AAD" w:rsidRDefault="00F17AAD" w:rsidP="00F17AAD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</w:tc>
        <w:tc>
          <w:tcPr>
            <w:tcW w:w="6105" w:type="dxa"/>
          </w:tcPr>
          <w:p w14:paraId="7B53F22B" w14:textId="15F690FF" w:rsidR="00832612" w:rsidRPr="000C220C" w:rsidRDefault="004F58B5" w:rsidP="00DC6447">
            <w:pPr>
              <w:pStyle w:val="ad"/>
              <w:spacing w:line="276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</w:pPr>
            <w:r w:rsidRPr="000C220C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Барабаш Александра Эдуардовна</w:t>
            </w:r>
          </w:p>
          <w:p w14:paraId="45A2D4A2" w14:textId="77777777" w:rsidR="00DC6447" w:rsidRPr="007B1C2E" w:rsidRDefault="00DC6447" w:rsidP="00DC6447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color w:val="auto"/>
                <w:sz w:val="8"/>
                <w:szCs w:val="8"/>
                <w:lang w:val="ru-RU"/>
              </w:rPr>
            </w:pPr>
          </w:p>
          <w:p w14:paraId="5E7E43C5" w14:textId="2F25510B" w:rsidR="002356BB" w:rsidRPr="00F17AAD" w:rsidRDefault="002356BB" w:rsidP="00DC6447">
            <w:pPr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администратор кафе, кассир</w:t>
            </w:r>
          </w:p>
          <w:p w14:paraId="2CFAC8FD" w14:textId="77777777" w:rsidR="0001386F" w:rsidRPr="00F17AAD" w:rsidRDefault="0001386F" w:rsidP="00DC6447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2356BB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  <w:r w:rsidR="00554A58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2BFD6562" w14:textId="77777777" w:rsidR="007F09F0" w:rsidRPr="00F17AAD" w:rsidRDefault="005A4079" w:rsidP="00DC6447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0347A7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23.01</w:t>
            </w:r>
            <w:r w:rsidR="00554A58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.2003</w:t>
            </w:r>
          </w:p>
          <w:p w14:paraId="3327216A" w14:textId="7B04C926" w:rsidR="005A4079" w:rsidRPr="00F17AAD" w:rsidRDefault="005A4079" w:rsidP="00DC6447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554A58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Комсомольск</w:t>
            </w:r>
            <w:r w:rsid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r w:rsidR="00554A58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</w:t>
            </w:r>
            <w:r w:rsid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r w:rsidR="00554A58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Амуре</w:t>
            </w:r>
            <w:r w:rsid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7F39BDEA" w14:textId="77777777" w:rsidR="005A4079" w:rsidRPr="00F17AAD" w:rsidRDefault="005A4079" w:rsidP="00DC6447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89141998660</w:t>
            </w:r>
          </w:p>
          <w:p w14:paraId="6537B51D" w14:textId="77777777" w:rsidR="009A1E39" w:rsidRPr="00F17AAD" w:rsidRDefault="005A4079" w:rsidP="00DC6447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bsasa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2000@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gmail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4F58B5" w:rsidRPr="00F1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</w:t>
            </w:r>
          </w:p>
        </w:tc>
      </w:tr>
      <w:tr w:rsidR="001965F7" w:rsidRPr="00F17AAD" w14:paraId="25E3EF39" w14:textId="77777777" w:rsidTr="00F17AAD">
        <w:tc>
          <w:tcPr>
            <w:tcW w:w="3823" w:type="dxa"/>
            <w:tcMar>
              <w:right w:w="475" w:type="dxa"/>
            </w:tcMar>
          </w:tcPr>
          <w:p w14:paraId="24A85E94" w14:textId="46CFC3FD" w:rsidR="001965F7" w:rsidRPr="00F17AAD" w:rsidRDefault="001965F7" w:rsidP="00F17AAD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 w:rsidR="00F17AAD"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05" w:type="dxa"/>
          </w:tcPr>
          <w:p w14:paraId="3C750F29" w14:textId="4C56869A" w:rsidR="00F17AAD" w:rsidRPr="00F17AAD" w:rsidRDefault="00F17AAD" w:rsidP="00DC6447">
            <w:pPr>
              <w:spacing w:after="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Среднее профессиональное</w:t>
            </w:r>
          </w:p>
          <w:p w14:paraId="71D35B41" w14:textId="36855971" w:rsidR="00F17AAD" w:rsidRPr="00F17AAD" w:rsidRDefault="00F17AAD" w:rsidP="00DC6447">
            <w:pPr>
              <w:spacing w:after="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201</w:t>
            </w:r>
            <w:r w:rsidR="000C220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 w:rsidRPr="00F17AA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-202</w:t>
            </w:r>
            <w:r w:rsidR="000C220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Pr="00F17AA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5460B1C4" w14:textId="01FB7F84" w:rsidR="00F17AAD" w:rsidRPr="00F17AAD" w:rsidRDefault="00F17AAD" w:rsidP="00DC6447">
            <w:pPr>
              <w:spacing w:after="0" w:line="276" w:lineRule="auto"/>
              <w:ind w:left="283" w:hanging="142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14:paraId="1C908E70" w14:textId="77777777" w:rsidR="00F17AAD" w:rsidRPr="00F17AAD" w:rsidRDefault="00F17AAD" w:rsidP="00DC6447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17AA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14:paraId="32814FEC" w14:textId="70B5172E" w:rsidR="001965F7" w:rsidRPr="00F17AAD" w:rsidRDefault="00F17AAD" w:rsidP="00DC6447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6850B3" w:rsidRPr="000C220C" w14:paraId="53EA4A1A" w14:textId="77777777" w:rsidTr="00F17AAD">
        <w:tc>
          <w:tcPr>
            <w:tcW w:w="3823" w:type="dxa"/>
            <w:tcMar>
              <w:right w:w="475" w:type="dxa"/>
            </w:tcMar>
          </w:tcPr>
          <w:p w14:paraId="345D130F" w14:textId="2B9E89E4" w:rsidR="006850B3" w:rsidRPr="00F17AAD" w:rsidRDefault="001A4F71" w:rsidP="00F17AAD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 w:rsidR="00F17AAD"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05" w:type="dxa"/>
          </w:tcPr>
          <w:p w14:paraId="71B0E683" w14:textId="2F12005E" w:rsidR="001A4F71" w:rsidRPr="006117C0" w:rsidRDefault="0085736B" w:rsidP="00DC6447">
            <w:pPr>
              <w:pStyle w:val="af0"/>
              <w:numPr>
                <w:ilvl w:val="0"/>
                <w:numId w:val="4"/>
              </w:numPr>
              <w:spacing w:after="0" w:line="276" w:lineRule="auto"/>
              <w:ind w:left="706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1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</w:t>
            </w:r>
            <w:r w:rsidR="00F17AAD" w:rsidRPr="00611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  <w:r w:rsidR="001F4EDB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14:paraId="2A88150B" w14:textId="274F8005" w:rsidR="001F4EDB" w:rsidRPr="006117C0" w:rsidRDefault="001F4EDB" w:rsidP="00DC644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117C0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Комсомольск - на - </w:t>
            </w:r>
            <w:r w:rsidR="005C2DA3" w:rsidRPr="006117C0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6117C0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муре,</w:t>
            </w:r>
            <w:r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Комбинат общественного питания</w:t>
            </w:r>
            <w:r w:rsidR="0085736B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«кнааз им. Ю.А.</w:t>
            </w:r>
            <w:r w:rsidR="00075F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85736B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Гагарина»</w:t>
            </w:r>
            <w:r w:rsidR="0085736B" w:rsidRPr="006117C0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F17AAD" w:rsidRPr="006117C0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помощник повара.</w:t>
            </w:r>
          </w:p>
          <w:p w14:paraId="1D54070A" w14:textId="77777777" w:rsidR="001A4F71" w:rsidRPr="006117C0" w:rsidRDefault="000449ED" w:rsidP="00DC6447">
            <w:pPr>
              <w:spacing w:after="0" w:line="276" w:lineRule="auto"/>
              <w:ind w:firstLine="45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</w:t>
            </w:r>
            <w:r w:rsidR="001A4F71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обязанности:</w:t>
            </w:r>
            <w:r w:rsidR="001F4EDB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приготовление блюд, выпечка</w:t>
            </w:r>
          </w:p>
          <w:p w14:paraId="59648921" w14:textId="1642CE66" w:rsidR="002356BB" w:rsidRDefault="00F17AAD" w:rsidP="00DC6447">
            <w:pPr>
              <w:pStyle w:val="af0"/>
              <w:numPr>
                <w:ilvl w:val="0"/>
                <w:numId w:val="4"/>
              </w:numPr>
              <w:spacing w:after="0" w:line="276" w:lineRule="auto"/>
              <w:ind w:left="706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1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10.04.</w:t>
            </w:r>
            <w:r w:rsidR="004F58B5" w:rsidRPr="00611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2022</w:t>
            </w:r>
            <w:r w:rsidRPr="00611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- </w:t>
            </w:r>
            <w:r w:rsidR="004F58B5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кофе «Империя», официант,</w:t>
            </w:r>
            <w:r w:rsidR="005C2DA3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F58B5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бармен. Вокзальная</w:t>
            </w:r>
            <w:r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F58B5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58</w:t>
            </w:r>
            <w:r w:rsidR="006117C0" w:rsidRPr="006117C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3B9EBDF6" w14:textId="465ADFFB" w:rsidR="00F17AAD" w:rsidRPr="00075F01" w:rsidRDefault="00075F01" w:rsidP="00DC6447">
            <w:pPr>
              <w:pStyle w:val="af0"/>
              <w:numPr>
                <w:ilvl w:val="0"/>
                <w:numId w:val="4"/>
              </w:numPr>
              <w:spacing w:after="0" w:line="276" w:lineRule="auto"/>
              <w:ind w:left="706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 w:rsidR="005F53C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афе</w:t>
            </w:r>
            <w:r w:rsidRPr="00075F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</w:t>
            </w:r>
            <w:r w:rsidR="005F53C4" w:rsidRPr="00075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COFFEE</w:t>
            </w:r>
            <w:r w:rsidR="005F53C4" w:rsidRPr="00075F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5F53C4" w:rsidRPr="00075F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CENTER</w:t>
            </w:r>
            <w:r w:rsidRPr="00075F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</w:t>
            </w:r>
            <w:r w:rsidRPr="00075F0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бариста.</w:t>
            </w:r>
          </w:p>
        </w:tc>
      </w:tr>
      <w:tr w:rsidR="006850B3" w:rsidRPr="00F17AAD" w14:paraId="1CC779C0" w14:textId="77777777" w:rsidTr="00F17AAD">
        <w:trPr>
          <w:trHeight w:val="1236"/>
        </w:trPr>
        <w:tc>
          <w:tcPr>
            <w:tcW w:w="3823" w:type="dxa"/>
            <w:tcMar>
              <w:right w:w="475" w:type="dxa"/>
            </w:tcMar>
          </w:tcPr>
          <w:p w14:paraId="5E29A913" w14:textId="7C1CC684" w:rsidR="006850B3" w:rsidRPr="00F17AAD" w:rsidRDefault="00537652" w:rsidP="00F17AAD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 w:rsidR="00F17AAD"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05" w:type="dxa"/>
          </w:tcPr>
          <w:p w14:paraId="7F4831BD" w14:textId="77777777" w:rsidR="00537652" w:rsidRPr="00DC6447" w:rsidRDefault="002356BB" w:rsidP="00DC6447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</w:t>
            </w:r>
            <w:r w:rsidR="00802E2E"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холодных блюд</w:t>
            </w:r>
          </w:p>
          <w:p w14:paraId="0FA918D3" w14:textId="77777777" w:rsidR="002356BB" w:rsidRPr="00DC6447" w:rsidRDefault="002356BB" w:rsidP="00DC6447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14:paraId="6529FF30" w14:textId="77777777" w:rsidR="00802E2E" w:rsidRPr="00DC6447" w:rsidRDefault="002356BB" w:rsidP="00DC6447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закусок </w:t>
            </w:r>
          </w:p>
          <w:p w14:paraId="172FB88B" w14:textId="77777777" w:rsidR="00EF2C2E" w:rsidRPr="00DC6447" w:rsidRDefault="00802E2E" w:rsidP="00DC6447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коктейлей, кофе, чай </w:t>
            </w:r>
          </w:p>
        </w:tc>
      </w:tr>
      <w:tr w:rsidR="006850B3" w:rsidRPr="00F17AAD" w14:paraId="2A129257" w14:textId="77777777" w:rsidTr="00F17AAD">
        <w:tc>
          <w:tcPr>
            <w:tcW w:w="3823" w:type="dxa"/>
            <w:tcMar>
              <w:right w:w="475" w:type="dxa"/>
            </w:tcMar>
          </w:tcPr>
          <w:p w14:paraId="2B9678A4" w14:textId="76F8BC39" w:rsidR="006850B3" w:rsidRPr="00F17AAD" w:rsidRDefault="00537652" w:rsidP="00F17AAD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  <w:r w:rsidR="00F17AAD"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05" w:type="dxa"/>
          </w:tcPr>
          <w:p w14:paraId="469F06C4" w14:textId="77777777" w:rsidR="00537652" w:rsidRPr="00DC6447" w:rsidRDefault="00802E2E" w:rsidP="00DC6447">
            <w:pPr>
              <w:pStyle w:val="af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14:paraId="5DD36937" w14:textId="77777777" w:rsidR="00EF2C2E" w:rsidRPr="00DC6447" w:rsidRDefault="00802E2E" w:rsidP="00DC6447">
            <w:pPr>
              <w:pStyle w:val="af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Аккуратная</w:t>
            </w:r>
            <w:r w:rsidR="002356BB"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12783EEC" w14:textId="77777777" w:rsidR="002356BB" w:rsidRPr="00DC6447" w:rsidRDefault="002356BB" w:rsidP="00DC6447">
            <w:pPr>
              <w:pStyle w:val="af0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Трудолюбивая </w:t>
            </w:r>
          </w:p>
        </w:tc>
      </w:tr>
      <w:tr w:rsidR="006850B3" w:rsidRPr="000C220C" w14:paraId="42E41F55" w14:textId="77777777" w:rsidTr="00DC6447">
        <w:trPr>
          <w:trHeight w:val="996"/>
        </w:trPr>
        <w:tc>
          <w:tcPr>
            <w:tcW w:w="3823" w:type="dxa"/>
            <w:tcMar>
              <w:right w:w="475" w:type="dxa"/>
            </w:tcMar>
          </w:tcPr>
          <w:p w14:paraId="2584ECB2" w14:textId="3F59C3BA" w:rsidR="006850B3" w:rsidRPr="00F17AAD" w:rsidRDefault="00537652" w:rsidP="00F17AAD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  <w:r w:rsidR="00F17AAD" w:rsidRPr="00F17AA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05" w:type="dxa"/>
          </w:tcPr>
          <w:p w14:paraId="77794160" w14:textId="77777777" w:rsidR="006850B3" w:rsidRPr="00DC6447" w:rsidRDefault="002356BB" w:rsidP="00DC6447">
            <w:pPr>
              <w:pStyle w:val="af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14:paraId="01CE027B" w14:textId="77777777" w:rsidR="002356BB" w:rsidRPr="00DC6447" w:rsidRDefault="002356BB" w:rsidP="00DC6447">
            <w:pPr>
              <w:pStyle w:val="af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14:paraId="278F6360" w14:textId="5F70106F" w:rsidR="00EF2C2E" w:rsidRPr="000C220C" w:rsidRDefault="002356BB" w:rsidP="00DC6447">
            <w:pPr>
              <w:pStyle w:val="af0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Люблю </w:t>
            </w:r>
            <w:r w:rsidR="004F58B5" w:rsidRPr="00DC644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проводить время с друзьями</w:t>
            </w:r>
          </w:p>
        </w:tc>
      </w:tr>
    </w:tbl>
    <w:p w14:paraId="4492E854" w14:textId="77777777" w:rsidR="00EF2C2E" w:rsidRPr="00F17AAD" w:rsidRDefault="00EF2C2E" w:rsidP="00F17AAD">
      <w:pPr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F2C2E" w:rsidRPr="00F17AAD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8DE7" w14:textId="77777777" w:rsidR="000920F0" w:rsidRDefault="000920F0">
      <w:pPr>
        <w:spacing w:after="0"/>
      </w:pPr>
      <w:r>
        <w:separator/>
      </w:r>
    </w:p>
  </w:endnote>
  <w:endnote w:type="continuationSeparator" w:id="0">
    <w:p w14:paraId="03BBFFAA" w14:textId="77777777" w:rsidR="000920F0" w:rsidRDefault="00092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2C2D" w14:textId="77777777" w:rsidR="000920F0" w:rsidRDefault="000920F0">
      <w:pPr>
        <w:spacing w:after="0"/>
      </w:pPr>
      <w:r>
        <w:separator/>
      </w:r>
    </w:p>
  </w:footnote>
  <w:footnote w:type="continuationSeparator" w:id="0">
    <w:p w14:paraId="5FA168CA" w14:textId="77777777" w:rsidR="000920F0" w:rsidRDefault="000920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15_"/>
      </v:shape>
    </w:pict>
  </w:numPicBullet>
  <w:abstractNum w:abstractNumId="0" w15:restartNumberingAfterBreak="0">
    <w:nsid w:val="1ED579EB"/>
    <w:multiLevelType w:val="hybridMultilevel"/>
    <w:tmpl w:val="81CABE6A"/>
    <w:lvl w:ilvl="0" w:tplc="690C612E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43B9"/>
    <w:multiLevelType w:val="hybridMultilevel"/>
    <w:tmpl w:val="9B1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54A56"/>
    <w:multiLevelType w:val="hybridMultilevel"/>
    <w:tmpl w:val="F024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71FBA"/>
    <w:multiLevelType w:val="hybridMultilevel"/>
    <w:tmpl w:val="8FB6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08B"/>
    <w:multiLevelType w:val="hybridMultilevel"/>
    <w:tmpl w:val="B3BCEA6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5F816EB"/>
    <w:multiLevelType w:val="hybridMultilevel"/>
    <w:tmpl w:val="B402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29773">
    <w:abstractNumId w:val="2"/>
  </w:num>
  <w:num w:numId="2" w16cid:durableId="1009482989">
    <w:abstractNumId w:val="1"/>
  </w:num>
  <w:num w:numId="3" w16cid:durableId="508983563">
    <w:abstractNumId w:val="0"/>
  </w:num>
  <w:num w:numId="4" w16cid:durableId="874004743">
    <w:abstractNumId w:val="6"/>
  </w:num>
  <w:num w:numId="5" w16cid:durableId="1938169018">
    <w:abstractNumId w:val="4"/>
  </w:num>
  <w:num w:numId="6" w16cid:durableId="37050329">
    <w:abstractNumId w:val="7"/>
  </w:num>
  <w:num w:numId="7" w16cid:durableId="1822503820">
    <w:abstractNumId w:val="3"/>
  </w:num>
  <w:num w:numId="8" w16cid:durableId="741024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075F01"/>
    <w:rsid w:val="000920F0"/>
    <w:rsid w:val="000C220C"/>
    <w:rsid w:val="00190F1C"/>
    <w:rsid w:val="001965F7"/>
    <w:rsid w:val="001A4F71"/>
    <w:rsid w:val="001F4EDB"/>
    <w:rsid w:val="002356BB"/>
    <w:rsid w:val="00317709"/>
    <w:rsid w:val="003E7AA0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5F53C4"/>
    <w:rsid w:val="006117C0"/>
    <w:rsid w:val="006331E1"/>
    <w:rsid w:val="00647288"/>
    <w:rsid w:val="00653F8F"/>
    <w:rsid w:val="00683371"/>
    <w:rsid w:val="006850B3"/>
    <w:rsid w:val="00726DF5"/>
    <w:rsid w:val="00750830"/>
    <w:rsid w:val="00755940"/>
    <w:rsid w:val="007B1B9E"/>
    <w:rsid w:val="007B1C2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B2568E"/>
    <w:rsid w:val="00B37D52"/>
    <w:rsid w:val="00B425D5"/>
    <w:rsid w:val="00BA2B1B"/>
    <w:rsid w:val="00C24DC7"/>
    <w:rsid w:val="00CD2934"/>
    <w:rsid w:val="00D46D66"/>
    <w:rsid w:val="00D50DF1"/>
    <w:rsid w:val="00D817AE"/>
    <w:rsid w:val="00DC6447"/>
    <w:rsid w:val="00E470C1"/>
    <w:rsid w:val="00E70D0D"/>
    <w:rsid w:val="00EF2C2E"/>
    <w:rsid w:val="00F17AAD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0EFB"/>
  <w15:docId w15:val="{DE1A3587-93D7-4032-99C2-AAC488F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5</cp:revision>
  <dcterms:created xsi:type="dcterms:W3CDTF">2022-11-22T00:41:00Z</dcterms:created>
  <dcterms:modified xsi:type="dcterms:W3CDTF">2023-02-05T23:48:00Z</dcterms:modified>
</cp:coreProperties>
</file>