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sumeTable"/>
        <w:tblpPr w:leftFromText="180" w:rightFromText="180" w:vertAnchor="page" w:horzAnchor="margin" w:tblpY="1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AE75DC" w:rsidRPr="008A626E" w14:paraId="60741400" w14:textId="77777777" w:rsidTr="00AE75DC">
        <w:tc>
          <w:tcPr>
            <w:tcW w:w="3973" w:type="dxa"/>
          </w:tcPr>
          <w:p w14:paraId="7A9F7751" w14:textId="77777777" w:rsid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</w:pPr>
            <w:r w:rsidRPr="00AE75DC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>ПЕРСОНАЛЬНЫЕ ДАННЫЕ:</w:t>
            </w:r>
          </w:p>
          <w:p w14:paraId="10977CD1" w14:textId="5BAA16EA" w:rsidR="0032551A" w:rsidRPr="00AE75DC" w:rsidRDefault="008A626E" w:rsidP="0032551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6"/>
                <w:szCs w:val="26"/>
                <w:lang w:val="ru-RU"/>
              </w:rPr>
              <w:drawing>
                <wp:inline distT="0" distB="0" distL="0" distR="0" wp14:anchorId="273E040C" wp14:editId="05B05747">
                  <wp:extent cx="1568450" cy="194914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6" r="14963" b="27328"/>
                          <a:stretch/>
                        </pic:blipFill>
                        <pic:spPr bwMode="auto">
                          <a:xfrm>
                            <a:off x="0" y="0"/>
                            <a:ext cx="1573211" cy="1955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</w:tcPr>
          <w:p w14:paraId="1E9C0B8F" w14:textId="05606194" w:rsidR="00AE75DC" w:rsidRPr="0032551A" w:rsidRDefault="008A626E" w:rsidP="003255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  <w:t>Бойкова Надежда Владимировна</w:t>
            </w:r>
          </w:p>
          <w:p w14:paraId="6374382D" w14:textId="14A224D9" w:rsidR="00AE75DC" w:rsidRPr="00AE75DC" w:rsidRDefault="00AE75DC" w:rsidP="00AE75DC">
            <w:pPr>
              <w:spacing w:after="0" w:line="276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4"/>
                <w:lang w:val="ru-RU"/>
              </w:rPr>
              <w:t>П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овар, кондитер </w:t>
            </w:r>
          </w:p>
          <w:p w14:paraId="1B24A742" w14:textId="77777777" w:rsidR="0032551A" w:rsidRDefault="0032551A" w:rsidP="0032551A">
            <w:pPr>
              <w:spacing w:after="0" w:line="360" w:lineRule="auto"/>
              <w:ind w:firstLine="283"/>
              <w:rPr>
                <w:rFonts w:cs="Times New Roman"/>
                <w:b/>
                <w:bCs/>
                <w:color w:val="auto"/>
                <w:szCs w:val="24"/>
                <w:lang w:val="ru-RU"/>
              </w:rPr>
            </w:pPr>
          </w:p>
          <w:p w14:paraId="7C9BFE45" w14:textId="43226FB7" w:rsidR="00AE75DC" w:rsidRPr="00AE75DC" w:rsidRDefault="00AE75DC" w:rsidP="0032551A">
            <w:pPr>
              <w:spacing w:after="0" w:line="360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b/>
                <w:bCs/>
                <w:color w:val="auto"/>
                <w:szCs w:val="24"/>
                <w:lang w:val="ru-RU"/>
              </w:rPr>
              <w:t>Образование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: среднее профессиональное </w:t>
            </w:r>
          </w:p>
          <w:p w14:paraId="07769ACD" w14:textId="5E95327F" w:rsidR="00AE75DC" w:rsidRPr="00AE75DC" w:rsidRDefault="00AE75DC" w:rsidP="0032551A">
            <w:pPr>
              <w:spacing w:after="0" w:line="360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b/>
                <w:bCs/>
                <w:color w:val="auto"/>
                <w:szCs w:val="24"/>
                <w:lang w:val="ru-RU"/>
              </w:rPr>
              <w:t>Дата рождения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: </w:t>
            </w:r>
            <w:r w:rsidR="008A626E" w:rsidRPr="008A626E">
              <w:rPr>
                <w:rFonts w:cs="Times New Roman"/>
                <w:color w:val="auto"/>
                <w:szCs w:val="24"/>
                <w:lang w:val="ru-RU"/>
              </w:rPr>
              <w:t>21.10.2003</w:t>
            </w:r>
          </w:p>
          <w:p w14:paraId="6C1D5627" w14:textId="77777777" w:rsidR="00AE75DC" w:rsidRPr="00AE75DC" w:rsidRDefault="00AE75DC" w:rsidP="0032551A">
            <w:pPr>
              <w:spacing w:after="0" w:line="360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b/>
                <w:bCs/>
                <w:color w:val="auto"/>
                <w:szCs w:val="24"/>
                <w:lang w:val="ru-RU"/>
              </w:rPr>
              <w:t>Город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: Комсомольск на Амуре </w:t>
            </w:r>
          </w:p>
          <w:p w14:paraId="3C7F1266" w14:textId="687F9876" w:rsidR="00AE75DC" w:rsidRPr="00AE75DC" w:rsidRDefault="00AE75DC" w:rsidP="0032551A">
            <w:pPr>
              <w:spacing w:after="0" w:line="360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b/>
                <w:bCs/>
                <w:color w:val="auto"/>
                <w:szCs w:val="24"/>
                <w:lang w:val="ru-RU"/>
              </w:rPr>
              <w:t>Телефон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: </w:t>
            </w:r>
            <w:r w:rsidR="008A626E">
              <w:rPr>
                <w:rFonts w:cs="Times New Roman"/>
                <w:color w:val="auto"/>
                <w:szCs w:val="24"/>
                <w:lang w:val="ru-RU"/>
              </w:rPr>
              <w:t>89141972575</w:t>
            </w:r>
          </w:p>
          <w:p w14:paraId="71F1B32F" w14:textId="560F48F0" w:rsidR="00AE75DC" w:rsidRPr="00AE75DC" w:rsidRDefault="00AE75DC" w:rsidP="0032551A">
            <w:pPr>
              <w:spacing w:after="0" w:line="360" w:lineRule="auto"/>
              <w:ind w:firstLine="283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b/>
                <w:bCs/>
                <w:color w:val="auto"/>
                <w:szCs w:val="24"/>
              </w:rPr>
              <w:t>Email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: </w:t>
            </w:r>
            <w:r w:rsidR="008A626E" w:rsidRPr="008A626E">
              <w:rPr>
                <w:lang w:val="ru-RU"/>
              </w:rPr>
              <w:t xml:space="preserve"> </w:t>
            </w:r>
            <w:proofErr w:type="spellStart"/>
            <w:r w:rsidR="008A626E" w:rsidRPr="008A626E">
              <w:rPr>
                <w:rFonts w:cs="Times New Roman"/>
                <w:color w:val="auto"/>
                <w:szCs w:val="24"/>
              </w:rPr>
              <w:t>nadezdavladimirovna</w:t>
            </w:r>
            <w:proofErr w:type="spellEnd"/>
            <w:r w:rsidR="008A626E" w:rsidRPr="008A626E">
              <w:rPr>
                <w:rFonts w:cs="Times New Roman"/>
                <w:color w:val="auto"/>
                <w:szCs w:val="24"/>
                <w:lang w:val="ru-RU"/>
              </w:rPr>
              <w:t>13232@</w:t>
            </w:r>
            <w:proofErr w:type="spellStart"/>
            <w:r w:rsidR="008A626E" w:rsidRPr="008A626E">
              <w:rPr>
                <w:rFonts w:cs="Times New Roman"/>
                <w:color w:val="auto"/>
                <w:szCs w:val="24"/>
              </w:rPr>
              <w:t>gmail</w:t>
            </w:r>
            <w:proofErr w:type="spellEnd"/>
            <w:r w:rsidR="008A626E" w:rsidRPr="008A626E">
              <w:rPr>
                <w:rFonts w:cs="Times New Roman"/>
                <w:color w:val="auto"/>
                <w:szCs w:val="24"/>
                <w:lang w:val="ru-RU"/>
              </w:rPr>
              <w:t>.</w:t>
            </w:r>
            <w:r w:rsidR="008A626E" w:rsidRPr="008A626E">
              <w:rPr>
                <w:rFonts w:cs="Times New Roman"/>
                <w:color w:val="auto"/>
                <w:szCs w:val="24"/>
              </w:rPr>
              <w:t>com</w:t>
            </w:r>
          </w:p>
        </w:tc>
      </w:tr>
      <w:tr w:rsidR="00AE75DC" w:rsidRPr="00AE75DC" w14:paraId="188F4A8C" w14:textId="77777777" w:rsidTr="00AE75DC">
        <w:tc>
          <w:tcPr>
            <w:tcW w:w="3973" w:type="dxa"/>
            <w:tcMar>
              <w:right w:w="475" w:type="dxa"/>
            </w:tcMar>
          </w:tcPr>
          <w:p w14:paraId="60301CA3" w14:textId="398F878A" w:rsidR="00AE75DC" w:rsidRP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75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6117" w:type="dxa"/>
          </w:tcPr>
          <w:p w14:paraId="30C794D9" w14:textId="4A1C98BA" w:rsidR="00AE75DC" w:rsidRPr="00AE75DC" w:rsidRDefault="00AE75DC" w:rsidP="00AE75DC">
            <w:pPr>
              <w:spacing w:after="0"/>
              <w:ind w:firstLine="141"/>
              <w:rPr>
                <w:rFonts w:cs="Times New Roman"/>
                <w:b/>
                <w:color w:val="auto"/>
                <w:szCs w:val="24"/>
                <w:lang w:val="ru-RU"/>
              </w:rPr>
            </w:pPr>
            <w:r>
              <w:rPr>
                <w:rFonts w:cs="Times New Roman"/>
                <w:b/>
                <w:color w:val="auto"/>
                <w:szCs w:val="24"/>
                <w:lang w:val="ru-RU"/>
              </w:rPr>
              <w:t xml:space="preserve">  </w:t>
            </w:r>
            <w:r w:rsidRPr="00AE75DC">
              <w:rPr>
                <w:rFonts w:cs="Times New Roman"/>
                <w:b/>
                <w:color w:val="auto"/>
                <w:szCs w:val="24"/>
                <w:lang w:val="ru-RU"/>
              </w:rPr>
              <w:t>Среднее профессиональное</w:t>
            </w:r>
          </w:p>
          <w:p w14:paraId="7FB5D01C" w14:textId="22492CF8" w:rsidR="00AE75DC" w:rsidRPr="00AE75DC" w:rsidRDefault="00AE75DC" w:rsidP="00AE75DC">
            <w:pPr>
              <w:spacing w:after="60" w:line="276" w:lineRule="auto"/>
              <w:ind w:firstLine="141"/>
              <w:rPr>
                <w:rFonts w:cs="Times New Roman"/>
                <w:color w:val="auto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4"/>
                <w:lang w:val="ru-RU"/>
              </w:rPr>
              <w:t xml:space="preserve">  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>201</w:t>
            </w:r>
            <w:r w:rsidR="00022F4B">
              <w:rPr>
                <w:rFonts w:cs="Times New Roman"/>
                <w:color w:val="auto"/>
                <w:szCs w:val="24"/>
                <w:lang w:val="ru-RU"/>
              </w:rPr>
              <w:t>9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>-202</w:t>
            </w:r>
            <w:r w:rsidR="00022F4B">
              <w:rPr>
                <w:rFonts w:cs="Times New Roman"/>
                <w:color w:val="auto"/>
                <w:szCs w:val="24"/>
                <w:lang w:val="ru-RU"/>
              </w:rPr>
              <w:t>3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2ADC0865" w14:textId="0E003B99" w:rsidR="00AE75DC" w:rsidRPr="00AE75DC" w:rsidRDefault="00AE75DC" w:rsidP="00AE75DC">
            <w:pPr>
              <w:spacing w:after="60" w:line="276" w:lineRule="auto"/>
              <w:ind w:left="283" w:hanging="142"/>
              <w:rPr>
                <w:rFonts w:cs="Times New Roman"/>
                <w:color w:val="auto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4"/>
                <w:lang w:val="ru-RU"/>
              </w:rPr>
              <w:t xml:space="preserve"> 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>Форма обучения: очная.</w:t>
            </w:r>
          </w:p>
          <w:p w14:paraId="10DBEBA8" w14:textId="424876D5" w:rsidR="00AE75DC" w:rsidRDefault="00AE75DC" w:rsidP="00AE75DC">
            <w:pPr>
              <w:pStyle w:val="af0"/>
              <w:numPr>
                <w:ilvl w:val="0"/>
                <w:numId w:val="7"/>
              </w:numPr>
              <w:spacing w:after="60" w:line="276" w:lineRule="auto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Специальность «Повар.</w:t>
            </w:r>
            <w:r>
              <w:rPr>
                <w:rFonts w:cs="Times New Roman"/>
                <w:color w:val="auto"/>
                <w:szCs w:val="24"/>
                <w:lang w:val="ru-RU"/>
              </w:rPr>
              <w:t xml:space="preserve"> </w:t>
            </w:r>
            <w:r w:rsidRPr="00AE75DC">
              <w:rPr>
                <w:rFonts w:cs="Times New Roman"/>
                <w:color w:val="auto"/>
                <w:szCs w:val="24"/>
                <w:lang w:val="ru-RU"/>
              </w:rPr>
              <w:t>Кондитер».</w:t>
            </w:r>
          </w:p>
          <w:p w14:paraId="67F0B652" w14:textId="000D1499" w:rsidR="00AE75DC" w:rsidRPr="00AE75DC" w:rsidRDefault="00AE75DC" w:rsidP="00AE75DC">
            <w:pPr>
              <w:pStyle w:val="af0"/>
              <w:numPr>
                <w:ilvl w:val="0"/>
                <w:numId w:val="7"/>
              </w:numPr>
              <w:spacing w:after="60" w:line="276" w:lineRule="auto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Квалификация – повар, кондитер.</w:t>
            </w:r>
          </w:p>
        </w:tc>
      </w:tr>
      <w:tr w:rsidR="00AE75DC" w:rsidRPr="008A626E" w14:paraId="29F7E70E" w14:textId="77777777" w:rsidTr="00AE75DC">
        <w:tc>
          <w:tcPr>
            <w:tcW w:w="3973" w:type="dxa"/>
            <w:tcMar>
              <w:right w:w="475" w:type="dxa"/>
            </w:tcMar>
          </w:tcPr>
          <w:p w14:paraId="4C2B9FC5" w14:textId="524F8782" w:rsidR="00AE75DC" w:rsidRP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AE75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работы:</w:t>
            </w:r>
          </w:p>
        </w:tc>
        <w:tc>
          <w:tcPr>
            <w:tcW w:w="6117" w:type="dxa"/>
          </w:tcPr>
          <w:p w14:paraId="3F2BE36E" w14:textId="306B2192" w:rsidR="008A626E" w:rsidRPr="008A626E" w:rsidRDefault="008A626E" w:rsidP="008A626E">
            <w:pPr>
              <w:spacing w:line="276" w:lineRule="auto"/>
              <w:rPr>
                <w:rFonts w:cs="Times New Roman"/>
                <w:bCs/>
                <w:color w:val="auto"/>
                <w:szCs w:val="24"/>
                <w:lang w:val="ru-RU"/>
              </w:rPr>
            </w:pPr>
            <w:r>
              <w:rPr>
                <w:rFonts w:cs="Times New Roman"/>
                <w:b/>
                <w:color w:val="auto"/>
                <w:szCs w:val="24"/>
                <w:lang w:val="ru-RU"/>
              </w:rPr>
              <w:t xml:space="preserve">     </w:t>
            </w:r>
            <w:r w:rsidRPr="008A626E">
              <w:rPr>
                <w:rFonts w:cs="Times New Roman"/>
                <w:b/>
                <w:color w:val="auto"/>
                <w:szCs w:val="24"/>
                <w:lang w:val="ru-RU"/>
              </w:rPr>
              <w:t>2</w:t>
            </w:r>
            <w:r w:rsidRPr="008A626E">
              <w:rPr>
                <w:rFonts w:cs="Times New Roman"/>
                <w:b/>
                <w:color w:val="auto"/>
                <w:szCs w:val="24"/>
                <w:lang w:val="ru-RU"/>
              </w:rPr>
              <w:t xml:space="preserve">021 </w:t>
            </w:r>
            <w:r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- </w:t>
            </w:r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>Комсомольск - на - Амуре, Комбинат</w:t>
            </w:r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 </w:t>
            </w:r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>общественного питания «</w:t>
            </w:r>
            <w:proofErr w:type="spellStart"/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>кнааз</w:t>
            </w:r>
            <w:proofErr w:type="spellEnd"/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 им. Ю. А. Гагарина»,</w:t>
            </w:r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 помощник повара.</w:t>
            </w:r>
          </w:p>
          <w:p w14:paraId="409D2A46" w14:textId="1256A826" w:rsidR="00AE75DC" w:rsidRPr="008A626E" w:rsidRDefault="008A626E" w:rsidP="008A626E">
            <w:pPr>
              <w:spacing w:line="276" w:lineRule="auto"/>
              <w:rPr>
                <w:rFonts w:cs="Times New Roman"/>
                <w:bCs/>
                <w:color w:val="auto"/>
                <w:szCs w:val="24"/>
                <w:lang w:val="ru-RU"/>
              </w:rPr>
            </w:pPr>
            <w:r>
              <w:rPr>
                <w:rFonts w:cs="Times New Roman"/>
                <w:b/>
                <w:color w:val="auto"/>
                <w:szCs w:val="24"/>
                <w:lang w:val="ru-RU"/>
              </w:rPr>
              <w:t xml:space="preserve">     </w:t>
            </w:r>
            <w:r w:rsidR="00AE75DC" w:rsidRPr="008A626E">
              <w:rPr>
                <w:rFonts w:cs="Times New Roman"/>
                <w:b/>
                <w:color w:val="auto"/>
                <w:szCs w:val="24"/>
                <w:lang w:val="ru-RU"/>
              </w:rPr>
              <w:t>2021-2023</w:t>
            </w:r>
            <w:r w:rsidR="00AE75DC" w:rsidRPr="008A626E"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auto"/>
                <w:szCs w:val="24"/>
                <w:lang w:val="ru-RU"/>
              </w:rPr>
              <w:t xml:space="preserve">- </w:t>
            </w:r>
            <w:r w:rsidR="00AE75DC" w:rsidRPr="008A626E">
              <w:rPr>
                <w:rFonts w:cs="Times New Roman"/>
                <w:bCs/>
                <w:color w:val="auto"/>
                <w:szCs w:val="24"/>
                <w:lang w:val="ru-RU"/>
              </w:rPr>
              <w:t>Производственная практика</w:t>
            </w:r>
          </w:p>
          <w:p w14:paraId="0214C70E" w14:textId="5C7A2637" w:rsidR="00AE75DC" w:rsidRPr="008A626E" w:rsidRDefault="00AE75DC" w:rsidP="008A626E">
            <w:pPr>
              <w:rPr>
                <w:bCs/>
                <w:caps/>
                <w:smallCaps/>
                <w:lang w:val="ru-RU"/>
              </w:rPr>
            </w:pPr>
            <w:r w:rsidRPr="008A626E">
              <w:rPr>
                <w:rStyle w:val="af"/>
                <w:rFonts w:cs="Times New Roman"/>
                <w:bCs/>
                <w:color w:val="auto"/>
                <w:szCs w:val="24"/>
                <w:lang w:val="ru-RU"/>
              </w:rPr>
              <w:t>Комсомольск - на - амуре,</w:t>
            </w:r>
            <w:r w:rsidRPr="008A626E">
              <w:rPr>
                <w:bCs/>
                <w:lang w:val="ru-RU"/>
              </w:rPr>
              <w:t xml:space="preserve"> Комбинат общественного питания «</w:t>
            </w:r>
            <w:proofErr w:type="spellStart"/>
            <w:r w:rsidR="000A5737" w:rsidRPr="008A626E">
              <w:rPr>
                <w:bCs/>
                <w:lang w:val="ru-RU"/>
              </w:rPr>
              <w:t>КнААЗ</w:t>
            </w:r>
            <w:proofErr w:type="spellEnd"/>
            <w:r w:rsidR="000A5737" w:rsidRPr="008A626E">
              <w:rPr>
                <w:bCs/>
                <w:lang w:val="ru-RU"/>
              </w:rPr>
              <w:t xml:space="preserve"> им. Ю. А. Гагарина</w:t>
            </w:r>
            <w:r w:rsidRPr="008A626E">
              <w:rPr>
                <w:bCs/>
                <w:lang w:val="ru-RU"/>
              </w:rPr>
              <w:t>»</w:t>
            </w:r>
            <w:r w:rsidRPr="008A626E">
              <w:rPr>
                <w:rStyle w:val="af"/>
                <w:rFonts w:cs="Times New Roman"/>
                <w:bCs/>
                <w:color w:val="auto"/>
                <w:szCs w:val="24"/>
                <w:lang w:val="ru-RU"/>
              </w:rPr>
              <w:t>, помощник повара.</w:t>
            </w:r>
          </w:p>
          <w:p w14:paraId="72250CEB" w14:textId="1493AEFD" w:rsidR="00AE75DC" w:rsidRPr="008A626E" w:rsidRDefault="00AE75DC" w:rsidP="008A626E">
            <w:pPr>
              <w:spacing w:line="276" w:lineRule="auto"/>
              <w:rPr>
                <w:rFonts w:cs="Times New Roman"/>
                <w:bCs/>
                <w:color w:val="auto"/>
                <w:szCs w:val="24"/>
                <w:lang w:val="ru-RU"/>
              </w:rPr>
            </w:pPr>
            <w:r w:rsidRPr="008A626E">
              <w:rPr>
                <w:rFonts w:cs="Times New Roman"/>
                <w:bCs/>
                <w:color w:val="auto"/>
                <w:szCs w:val="24"/>
                <w:lang w:val="ru-RU"/>
              </w:rPr>
              <w:t>Должностные обязанности: приготовление блюд, выпечка.</w:t>
            </w:r>
          </w:p>
          <w:p w14:paraId="76976B2F" w14:textId="248669AE" w:rsidR="00AE75DC" w:rsidRPr="008A626E" w:rsidRDefault="008A626E" w:rsidP="008A626E">
            <w:pPr>
              <w:spacing w:after="0" w:line="276" w:lineRule="auto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 xml:space="preserve">      </w:t>
            </w:r>
            <w:r w:rsidRPr="008A626E">
              <w:rPr>
                <w:rFonts w:cs="Times New Roman"/>
                <w:b/>
                <w:szCs w:val="24"/>
                <w:lang w:val="ru-RU"/>
              </w:rPr>
              <w:t>2022</w:t>
            </w:r>
            <w:r w:rsidRPr="008A626E">
              <w:rPr>
                <w:rFonts w:cs="Times New Roman"/>
                <w:bCs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Cs/>
                <w:szCs w:val="24"/>
                <w:lang w:val="ru-RU"/>
              </w:rPr>
              <w:t xml:space="preserve">- </w:t>
            </w:r>
            <w:r w:rsidRPr="008A626E">
              <w:rPr>
                <w:rFonts w:cs="Times New Roman"/>
                <w:bCs/>
                <w:szCs w:val="24"/>
                <w:lang w:val="ru-RU"/>
              </w:rPr>
              <w:t>ДОЛ «</w:t>
            </w:r>
            <w:proofErr w:type="spellStart"/>
            <w:r w:rsidRPr="008A626E">
              <w:rPr>
                <w:rFonts w:cs="Times New Roman"/>
                <w:bCs/>
                <w:szCs w:val="24"/>
                <w:lang w:val="ru-RU"/>
              </w:rPr>
              <w:t>Заслоново</w:t>
            </w:r>
            <w:proofErr w:type="spellEnd"/>
            <w:r w:rsidRPr="008A626E">
              <w:rPr>
                <w:rFonts w:cs="Times New Roman"/>
                <w:bCs/>
                <w:szCs w:val="24"/>
                <w:lang w:val="ru-RU"/>
              </w:rPr>
              <w:t>», повар</w:t>
            </w:r>
          </w:p>
        </w:tc>
      </w:tr>
      <w:tr w:rsidR="00AE75DC" w:rsidRPr="00AE75DC" w14:paraId="62039FA1" w14:textId="77777777" w:rsidTr="00AE75DC">
        <w:trPr>
          <w:trHeight w:val="89"/>
        </w:trPr>
        <w:tc>
          <w:tcPr>
            <w:tcW w:w="3973" w:type="dxa"/>
            <w:tcMar>
              <w:right w:w="475" w:type="dxa"/>
            </w:tcMar>
          </w:tcPr>
          <w:p w14:paraId="2667DD07" w14:textId="4BFDED6C" w:rsidR="00AE75DC" w:rsidRP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79972051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Приготовление холодных блюд</w:t>
            </w:r>
          </w:p>
          <w:p w14:paraId="35BFCE45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Приготовление горячих блюд</w:t>
            </w:r>
          </w:p>
          <w:p w14:paraId="1A58F6E0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Приготовление закусок </w:t>
            </w:r>
          </w:p>
        </w:tc>
      </w:tr>
      <w:tr w:rsidR="00AE75DC" w:rsidRPr="00AE75DC" w14:paraId="275093DA" w14:textId="77777777" w:rsidTr="00AE75DC">
        <w:trPr>
          <w:trHeight w:val="931"/>
        </w:trPr>
        <w:tc>
          <w:tcPr>
            <w:tcW w:w="3973" w:type="dxa"/>
            <w:tcMar>
              <w:right w:w="475" w:type="dxa"/>
            </w:tcMar>
          </w:tcPr>
          <w:p w14:paraId="400FBC6E" w14:textId="77777777" w:rsidR="00AE75DC" w:rsidRP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AE75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7" w:type="dxa"/>
          </w:tcPr>
          <w:p w14:paraId="36BC92BE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 Аккуратность</w:t>
            </w:r>
          </w:p>
          <w:p w14:paraId="7B564123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Умение работать в команде </w:t>
            </w:r>
          </w:p>
          <w:p w14:paraId="370DCBCF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Трудолюбие</w:t>
            </w:r>
          </w:p>
        </w:tc>
      </w:tr>
      <w:tr w:rsidR="00AE75DC" w:rsidRPr="008A626E" w14:paraId="758610FC" w14:textId="77777777" w:rsidTr="00AE75DC">
        <w:tc>
          <w:tcPr>
            <w:tcW w:w="3973" w:type="dxa"/>
            <w:tcMar>
              <w:right w:w="475" w:type="dxa"/>
            </w:tcMar>
          </w:tcPr>
          <w:p w14:paraId="5944C8E4" w14:textId="77777777" w:rsidR="00AE75DC" w:rsidRPr="00AE75DC" w:rsidRDefault="00AE75DC" w:rsidP="00AE75DC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AE75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7" w:type="dxa"/>
          </w:tcPr>
          <w:p w14:paraId="3EDBC398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 xml:space="preserve">Не замужем </w:t>
            </w:r>
          </w:p>
          <w:p w14:paraId="0FEB8639" w14:textId="77777777" w:rsidR="00AE75DC" w:rsidRPr="00AE75DC" w:rsidRDefault="00AE75DC" w:rsidP="00AE75D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cs="Times New Roman"/>
                <w:color w:val="auto"/>
                <w:szCs w:val="24"/>
              </w:rPr>
            </w:pPr>
            <w:r w:rsidRPr="00AE75DC">
              <w:rPr>
                <w:rFonts w:cs="Times New Roman"/>
                <w:color w:val="auto"/>
                <w:szCs w:val="24"/>
                <w:lang w:val="ru-RU"/>
              </w:rPr>
              <w:t>Детей нет</w:t>
            </w:r>
          </w:p>
          <w:p w14:paraId="5988F0AD" w14:textId="01D06C34" w:rsidR="00AE75DC" w:rsidRPr="00AE75DC" w:rsidRDefault="008A626E" w:rsidP="00AE75DC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cs="Times New Roman"/>
                <w:color w:val="auto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4"/>
                <w:lang w:val="ru-RU"/>
              </w:rPr>
              <w:t>Вредных привычек нет</w:t>
            </w:r>
          </w:p>
        </w:tc>
      </w:tr>
    </w:tbl>
    <w:p w14:paraId="2C0C64F1" w14:textId="176B3F58" w:rsidR="00EF2C2E" w:rsidRPr="00335DA6" w:rsidRDefault="0032551A" w:rsidP="00AE75DC">
      <w:pPr>
        <w:jc w:val="center"/>
        <w:rPr>
          <w:rFonts w:cs="Times New Roman"/>
          <w:b/>
          <w:bCs/>
          <w:color w:val="002060"/>
          <w:sz w:val="32"/>
          <w:szCs w:val="32"/>
          <w:lang w:val="ru-RU"/>
        </w:rPr>
      </w:pPr>
      <w:r w:rsidRPr="00335DA6">
        <w:rPr>
          <w:rFonts w:cs="Times New Roman"/>
          <w:b/>
          <w:bCs/>
          <w:color w:val="002060"/>
          <w:sz w:val="32"/>
          <w:szCs w:val="32"/>
          <w:lang w:val="ru-RU"/>
        </w:rPr>
        <w:t>Резюме</w:t>
      </w:r>
    </w:p>
    <w:sectPr w:rsidR="00EF2C2E" w:rsidRPr="00335DA6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7AB4" w14:textId="77777777" w:rsidR="00AD2C65" w:rsidRDefault="00AD2C65">
      <w:pPr>
        <w:spacing w:after="0"/>
      </w:pPr>
      <w:r>
        <w:separator/>
      </w:r>
    </w:p>
  </w:endnote>
  <w:endnote w:type="continuationSeparator" w:id="0">
    <w:p w14:paraId="2EA93713" w14:textId="77777777" w:rsidR="00AD2C65" w:rsidRDefault="00AD2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FC81" w14:textId="77777777" w:rsidR="00AD2C65" w:rsidRDefault="00AD2C65">
      <w:pPr>
        <w:spacing w:after="0"/>
      </w:pPr>
      <w:r>
        <w:separator/>
      </w:r>
    </w:p>
  </w:footnote>
  <w:footnote w:type="continuationSeparator" w:id="0">
    <w:p w14:paraId="22D1B856" w14:textId="77777777" w:rsidR="00AD2C65" w:rsidRDefault="00AD2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8.85pt;height:8.85pt" o:bullet="t">
        <v:imagedata r:id="rId1" o:title="BD14515_"/>
      </v:shape>
    </w:pict>
  </w:numPicBullet>
  <w:abstractNum w:abstractNumId="0" w15:restartNumberingAfterBreak="0">
    <w:nsid w:val="0F8B0B7F"/>
    <w:multiLevelType w:val="hybridMultilevel"/>
    <w:tmpl w:val="42646EE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5AE5B78"/>
    <w:multiLevelType w:val="hybridMultilevel"/>
    <w:tmpl w:val="3768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2E4A"/>
    <w:multiLevelType w:val="hybridMultilevel"/>
    <w:tmpl w:val="F550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79EB"/>
    <w:multiLevelType w:val="hybridMultilevel"/>
    <w:tmpl w:val="AE4E87A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1BF2F7C"/>
    <w:multiLevelType w:val="hybridMultilevel"/>
    <w:tmpl w:val="AE94E7E2"/>
    <w:lvl w:ilvl="0" w:tplc="81EE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158"/>
    <w:multiLevelType w:val="hybridMultilevel"/>
    <w:tmpl w:val="E3C6A6B2"/>
    <w:lvl w:ilvl="0" w:tplc="8AA8E4F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31C3"/>
    <w:multiLevelType w:val="hybridMultilevel"/>
    <w:tmpl w:val="7E74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26D5"/>
    <w:multiLevelType w:val="hybridMultilevel"/>
    <w:tmpl w:val="F9526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417075"/>
    <w:multiLevelType w:val="hybridMultilevel"/>
    <w:tmpl w:val="EDC6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30696">
    <w:abstractNumId w:val="5"/>
  </w:num>
  <w:num w:numId="2" w16cid:durableId="538392565">
    <w:abstractNumId w:val="4"/>
  </w:num>
  <w:num w:numId="3" w16cid:durableId="2052725271">
    <w:abstractNumId w:val="1"/>
  </w:num>
  <w:num w:numId="4" w16cid:durableId="766509412">
    <w:abstractNumId w:val="9"/>
  </w:num>
  <w:num w:numId="5" w16cid:durableId="1067267352">
    <w:abstractNumId w:val="2"/>
  </w:num>
  <w:num w:numId="6" w16cid:durableId="249437050">
    <w:abstractNumId w:val="6"/>
  </w:num>
  <w:num w:numId="7" w16cid:durableId="1893809341">
    <w:abstractNumId w:val="3"/>
  </w:num>
  <w:num w:numId="8" w16cid:durableId="1064109586">
    <w:abstractNumId w:val="0"/>
  </w:num>
  <w:num w:numId="9" w16cid:durableId="2064787460">
    <w:abstractNumId w:val="7"/>
  </w:num>
  <w:num w:numId="10" w16cid:durableId="1173883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22F4B"/>
    <w:rsid w:val="000347A7"/>
    <w:rsid w:val="000443B4"/>
    <w:rsid w:val="000449ED"/>
    <w:rsid w:val="00046747"/>
    <w:rsid w:val="00057BA9"/>
    <w:rsid w:val="000A5737"/>
    <w:rsid w:val="00190F1C"/>
    <w:rsid w:val="001965F7"/>
    <w:rsid w:val="001A4F71"/>
    <w:rsid w:val="001F3E68"/>
    <w:rsid w:val="001F4EDB"/>
    <w:rsid w:val="002356BB"/>
    <w:rsid w:val="00317709"/>
    <w:rsid w:val="0032551A"/>
    <w:rsid w:val="00335DA6"/>
    <w:rsid w:val="003E7AA0"/>
    <w:rsid w:val="0047772A"/>
    <w:rsid w:val="004C0E0F"/>
    <w:rsid w:val="004E2406"/>
    <w:rsid w:val="00523D71"/>
    <w:rsid w:val="00537652"/>
    <w:rsid w:val="00554A58"/>
    <w:rsid w:val="005930A0"/>
    <w:rsid w:val="005A4001"/>
    <w:rsid w:val="005A4079"/>
    <w:rsid w:val="005A70A1"/>
    <w:rsid w:val="005D2BFA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A626E"/>
    <w:rsid w:val="008D1A4B"/>
    <w:rsid w:val="00947B37"/>
    <w:rsid w:val="00992824"/>
    <w:rsid w:val="009A1E39"/>
    <w:rsid w:val="009C3165"/>
    <w:rsid w:val="009F53FA"/>
    <w:rsid w:val="009F6C3D"/>
    <w:rsid w:val="00A36400"/>
    <w:rsid w:val="00AD2C65"/>
    <w:rsid w:val="00AE75DC"/>
    <w:rsid w:val="00AF7BB2"/>
    <w:rsid w:val="00B2568E"/>
    <w:rsid w:val="00B37D52"/>
    <w:rsid w:val="00BA2B1B"/>
    <w:rsid w:val="00C24DC7"/>
    <w:rsid w:val="00C868FA"/>
    <w:rsid w:val="00CD2934"/>
    <w:rsid w:val="00D46D66"/>
    <w:rsid w:val="00D50DF1"/>
    <w:rsid w:val="00D57485"/>
    <w:rsid w:val="00D817AE"/>
    <w:rsid w:val="00E470C1"/>
    <w:rsid w:val="00E70D0D"/>
    <w:rsid w:val="00EA0816"/>
    <w:rsid w:val="00EA156E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898"/>
  <w15:docId w15:val="{47199E12-D7EB-439C-8EEC-FA09A65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75DC"/>
    <w:pPr>
      <w:spacing w:after="8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30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15</cp:revision>
  <dcterms:created xsi:type="dcterms:W3CDTF">2022-11-16T01:35:00Z</dcterms:created>
  <dcterms:modified xsi:type="dcterms:W3CDTF">2023-02-06T01:57:00Z</dcterms:modified>
</cp:coreProperties>
</file>