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sume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Header layout table"/>
      </w:tblPr>
      <w:tblGrid>
        <w:gridCol w:w="3965"/>
        <w:gridCol w:w="6105"/>
      </w:tblGrid>
      <w:tr w:rsidR="006305F9" w:rsidRPr="007A7484" w14:paraId="48E4C298" w14:textId="77777777" w:rsidTr="007A7484">
        <w:trPr>
          <w:trHeight w:val="3390"/>
        </w:trPr>
        <w:tc>
          <w:tcPr>
            <w:tcW w:w="3969" w:type="dxa"/>
          </w:tcPr>
          <w:p w14:paraId="4469ADC4" w14:textId="77777777" w:rsidR="009A1E39" w:rsidRDefault="006305F9" w:rsidP="006305F9">
            <w:pPr>
              <w:pStyle w:val="1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3C06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Персональные данные:</w:t>
            </w:r>
          </w:p>
          <w:p w14:paraId="50E81E41" w14:textId="369BEF15" w:rsidR="003C0624" w:rsidRPr="003C0624" w:rsidRDefault="007A7484" w:rsidP="003C062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  <w:lang w:val="ru-RU"/>
              </w:rPr>
              <w:drawing>
                <wp:inline distT="0" distB="0" distL="0" distR="0" wp14:anchorId="172FC13D" wp14:editId="4E72DED8">
                  <wp:extent cx="1905000" cy="1943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36" t="18775" r="12010" b="23194"/>
                          <a:stretch/>
                        </pic:blipFill>
                        <pic:spPr bwMode="auto">
                          <a:xfrm>
                            <a:off x="0" y="0"/>
                            <a:ext cx="1905000" cy="1943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1" w:type="dxa"/>
          </w:tcPr>
          <w:p w14:paraId="13FDD56A" w14:textId="77777777" w:rsidR="007A7484" w:rsidRDefault="007A7484" w:rsidP="007A7484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2060"/>
                <w:kern w:val="28"/>
                <w:sz w:val="32"/>
                <w:szCs w:val="32"/>
                <w:lang w:val="ru-RU" w:eastAsia="en-US"/>
              </w:rPr>
            </w:pPr>
            <w:r w:rsidRPr="007A7484">
              <w:rPr>
                <w:rFonts w:ascii="Times New Roman" w:eastAsiaTheme="majorEastAsia" w:hAnsi="Times New Roman" w:cs="Times New Roman"/>
                <w:b/>
                <w:bCs/>
                <w:color w:val="002060"/>
                <w:kern w:val="28"/>
                <w:sz w:val="32"/>
                <w:szCs w:val="32"/>
                <w:lang w:val="ru-RU" w:eastAsia="en-US"/>
              </w:rPr>
              <w:t>Демаков Александр Александрович</w:t>
            </w:r>
          </w:p>
          <w:p w14:paraId="12288811" w14:textId="1739805B" w:rsidR="002356BB" w:rsidRPr="006305F9" w:rsidRDefault="002356BB" w:rsidP="007A74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r w:rsidR="008941BE"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овар, кондитер, помощник повара</w:t>
            </w:r>
          </w:p>
          <w:p w14:paraId="37F8B48A" w14:textId="77777777" w:rsidR="0001386F" w:rsidRPr="006305F9" w:rsidRDefault="0001386F" w:rsidP="003C0624">
            <w:pPr>
              <w:spacing w:after="0" w:line="360" w:lineRule="auto"/>
              <w:ind w:firstLine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305F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Образование</w:t>
            </w:r>
            <w:r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="002356BB"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среднее профессиональное</w:t>
            </w:r>
            <w:r w:rsidR="00554A58"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5B32ED18" w14:textId="6E18DEA7" w:rsidR="007F09F0" w:rsidRPr="006305F9" w:rsidRDefault="005A4079" w:rsidP="003C0624">
            <w:pPr>
              <w:spacing w:after="0" w:line="360" w:lineRule="auto"/>
              <w:ind w:firstLine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305F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Дата рождения</w:t>
            </w:r>
            <w:r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000347A7"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A7484" w:rsidRPr="007A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28.03.2003</w:t>
            </w:r>
          </w:p>
          <w:p w14:paraId="4BBE9F30" w14:textId="77777777" w:rsidR="005A4079" w:rsidRPr="006305F9" w:rsidRDefault="005A4079" w:rsidP="003C0624">
            <w:pPr>
              <w:spacing w:after="0" w:line="360" w:lineRule="auto"/>
              <w:ind w:firstLine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305F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Город</w:t>
            </w:r>
            <w:r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00523D71"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54A58"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Комсомольск на Амуре </w:t>
            </w:r>
          </w:p>
          <w:p w14:paraId="6AEDDCBC" w14:textId="0F8029CA" w:rsidR="005A4079" w:rsidRPr="006305F9" w:rsidRDefault="005A4079" w:rsidP="003C0624">
            <w:pPr>
              <w:spacing w:after="0" w:line="360" w:lineRule="auto"/>
              <w:ind w:firstLine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305F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Телефон</w:t>
            </w:r>
            <w:r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00523D71"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A7484" w:rsidRPr="007A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89142031235</w:t>
            </w:r>
          </w:p>
          <w:p w14:paraId="423A1281" w14:textId="202D4B59" w:rsidR="009A1E39" w:rsidRPr="006305F9" w:rsidRDefault="005A4079" w:rsidP="003C0624">
            <w:pPr>
              <w:spacing w:after="0" w:line="360" w:lineRule="auto"/>
              <w:ind w:firstLine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305F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Email</w:t>
            </w:r>
            <w:r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00523D71"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A7484" w:rsidRPr="007A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mrdemak</w:t>
            </w:r>
            <w:proofErr w:type="spellEnd"/>
            <w:r w:rsidR="007A7484" w:rsidRPr="007A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291@</w:t>
            </w:r>
            <w:r w:rsidR="007A7484" w:rsidRPr="007A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r w:rsidR="007A7484" w:rsidRPr="007A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="007A7484" w:rsidRPr="007A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  <w:proofErr w:type="spellEnd"/>
          </w:p>
        </w:tc>
      </w:tr>
      <w:tr w:rsidR="006305F9" w:rsidRPr="006305F9" w14:paraId="7C726635" w14:textId="77777777" w:rsidTr="006305F9">
        <w:tc>
          <w:tcPr>
            <w:tcW w:w="3969" w:type="dxa"/>
            <w:tcMar>
              <w:right w:w="475" w:type="dxa"/>
            </w:tcMar>
          </w:tcPr>
          <w:p w14:paraId="0B0A11FF" w14:textId="116EA293" w:rsidR="001965F7" w:rsidRPr="003C0624" w:rsidRDefault="001965F7" w:rsidP="007A7484">
            <w:pPr>
              <w:pStyle w:val="1"/>
              <w:spacing w:after="0" w:line="276" w:lineRule="auto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06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Образование</w:t>
            </w:r>
            <w:r w:rsidR="006305F9" w:rsidRPr="003C06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11" w:type="dxa"/>
          </w:tcPr>
          <w:p w14:paraId="414082F0" w14:textId="77777777" w:rsidR="006305F9" w:rsidRPr="006305F9" w:rsidRDefault="006305F9" w:rsidP="007A7484">
            <w:pPr>
              <w:spacing w:after="0"/>
              <w:ind w:firstLine="141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305F9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val="ru-RU"/>
              </w:rPr>
              <w:t>Среднее профессиональное</w:t>
            </w:r>
          </w:p>
          <w:p w14:paraId="62EC01A9" w14:textId="77777777" w:rsidR="006305F9" w:rsidRPr="006305F9" w:rsidRDefault="006305F9" w:rsidP="007A7484">
            <w:pPr>
              <w:spacing w:after="0" w:line="276" w:lineRule="auto"/>
              <w:ind w:firstLine="141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305F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 2018-2022 гг. Краевое государственное бюджетное профессиональное образовательное учреждение «Комсомольский-на-Амуре колледж технологий и сервиса».</w:t>
            </w:r>
          </w:p>
          <w:p w14:paraId="13088D62" w14:textId="77777777" w:rsidR="006305F9" w:rsidRPr="006305F9" w:rsidRDefault="006305F9" w:rsidP="007A7484">
            <w:pPr>
              <w:spacing w:after="0" w:line="276" w:lineRule="auto"/>
              <w:ind w:left="283" w:hanging="142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305F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Форма обучения: очная.</w:t>
            </w:r>
          </w:p>
          <w:p w14:paraId="4A24AC09" w14:textId="77777777" w:rsidR="006305F9" w:rsidRPr="006305F9" w:rsidRDefault="006305F9" w:rsidP="007A7484">
            <w:pPr>
              <w:pStyle w:val="af0"/>
              <w:numPr>
                <w:ilvl w:val="0"/>
                <w:numId w:val="5"/>
              </w:numPr>
              <w:spacing w:after="0" w:line="276" w:lineRule="auto"/>
              <w:ind w:left="992" w:hanging="65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Специальность «Повар. Кондитер».</w:t>
            </w:r>
          </w:p>
          <w:p w14:paraId="63D1A34B" w14:textId="7BE8C163" w:rsidR="001965F7" w:rsidRPr="006305F9" w:rsidRDefault="006305F9" w:rsidP="007A7484">
            <w:pPr>
              <w:pStyle w:val="af0"/>
              <w:numPr>
                <w:ilvl w:val="0"/>
                <w:numId w:val="5"/>
              </w:numPr>
              <w:spacing w:after="0" w:line="276" w:lineRule="auto"/>
              <w:ind w:left="992" w:hanging="65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Квалификация – повар, кондитер.</w:t>
            </w:r>
          </w:p>
        </w:tc>
      </w:tr>
      <w:tr w:rsidR="006305F9" w:rsidRPr="007A7484" w14:paraId="5020E073" w14:textId="77777777" w:rsidTr="006305F9">
        <w:tc>
          <w:tcPr>
            <w:tcW w:w="3969" w:type="dxa"/>
            <w:tcMar>
              <w:right w:w="475" w:type="dxa"/>
            </w:tcMar>
          </w:tcPr>
          <w:p w14:paraId="4BC80A05" w14:textId="78D25594" w:rsidR="006850B3" w:rsidRPr="003C0624" w:rsidRDefault="001A4F71" w:rsidP="007A7484">
            <w:pPr>
              <w:pStyle w:val="1"/>
              <w:spacing w:after="0" w:line="276" w:lineRule="auto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3C06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Опыт работы</w:t>
            </w:r>
            <w:r w:rsidR="006305F9" w:rsidRPr="003C06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11" w:type="dxa"/>
          </w:tcPr>
          <w:p w14:paraId="54354AF1" w14:textId="7CE2B378" w:rsidR="001A4F71" w:rsidRPr="006305F9" w:rsidRDefault="0085736B" w:rsidP="007A7484">
            <w:pPr>
              <w:pStyle w:val="af0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305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2021-202</w:t>
            </w:r>
            <w:r w:rsidR="007A7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3</w:t>
            </w:r>
            <w:r w:rsidR="001F4EDB"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Производственная практика</w:t>
            </w:r>
          </w:p>
          <w:p w14:paraId="382220E0" w14:textId="3E6D92A5" w:rsidR="006305F9" w:rsidRPr="006305F9" w:rsidRDefault="001F4EDB" w:rsidP="007A7484">
            <w:pPr>
              <w:spacing w:after="0" w:line="276" w:lineRule="auto"/>
              <w:jc w:val="both"/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305F9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Комсомольск - на - </w:t>
            </w:r>
            <w:r w:rsidR="005C2DA3" w:rsidRPr="006305F9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6305F9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муре,</w:t>
            </w:r>
            <w:r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Комбинат общественного питания</w:t>
            </w:r>
            <w:r w:rsidR="0085736B"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«кнааз им. </w:t>
            </w:r>
            <w:proofErr w:type="spellStart"/>
            <w:r w:rsidR="0085736B"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Ю.А.Гагарина</w:t>
            </w:r>
            <w:proofErr w:type="spellEnd"/>
            <w:r w:rsidR="0085736B"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 w:rsidR="0085736B" w:rsidRPr="006305F9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6305F9" w:rsidRPr="006305F9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помощник повара.</w:t>
            </w:r>
          </w:p>
          <w:p w14:paraId="1BF63A22" w14:textId="08D9B22B" w:rsidR="006305F9" w:rsidRPr="006305F9" w:rsidRDefault="000449ED" w:rsidP="007A748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Должностные</w:t>
            </w:r>
            <w:r w:rsidR="001A4F71"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обязанности:</w:t>
            </w:r>
            <w:r w:rsidR="001F4EDB"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приготовление блюд,</w:t>
            </w:r>
            <w:r w:rsidR="008941BE"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салатов, разделка мяса и курицы,</w:t>
            </w:r>
            <w:r w:rsidR="001F4EDB"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выпечка</w:t>
            </w:r>
          </w:p>
        </w:tc>
      </w:tr>
      <w:tr w:rsidR="006305F9" w:rsidRPr="007A7484" w14:paraId="2D4891AE" w14:textId="77777777" w:rsidTr="006305F9">
        <w:trPr>
          <w:trHeight w:val="1236"/>
        </w:trPr>
        <w:tc>
          <w:tcPr>
            <w:tcW w:w="3969" w:type="dxa"/>
            <w:tcMar>
              <w:right w:w="475" w:type="dxa"/>
            </w:tcMar>
          </w:tcPr>
          <w:p w14:paraId="184F7B2A" w14:textId="3829FE09" w:rsidR="006850B3" w:rsidRPr="003C0624" w:rsidRDefault="00537652" w:rsidP="007A7484">
            <w:pPr>
              <w:pStyle w:val="1"/>
              <w:spacing w:after="0" w:line="276" w:lineRule="auto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3C06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Профессиональные навыки</w:t>
            </w:r>
            <w:r w:rsidR="006305F9" w:rsidRPr="003C06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11" w:type="dxa"/>
          </w:tcPr>
          <w:p w14:paraId="3C34B680" w14:textId="77777777" w:rsidR="00537652" w:rsidRPr="002D2ECD" w:rsidRDefault="002356BB" w:rsidP="007A7484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Приготовление </w:t>
            </w:r>
            <w:r w:rsidR="008941BE" w:rsidRPr="002D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салатов</w:t>
            </w:r>
          </w:p>
          <w:p w14:paraId="4D4A27D6" w14:textId="77777777" w:rsidR="002356BB" w:rsidRPr="002D2ECD" w:rsidRDefault="002356BB" w:rsidP="007A7484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Приготовление горячих блюд</w:t>
            </w:r>
          </w:p>
          <w:p w14:paraId="30E726B1" w14:textId="77777777" w:rsidR="00EF2C2E" w:rsidRPr="002D2ECD" w:rsidRDefault="008941BE" w:rsidP="007A7484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D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Разделка мяса на полуфабрикаты</w:t>
            </w:r>
          </w:p>
          <w:p w14:paraId="00C32189" w14:textId="77777777" w:rsidR="002D2ECD" w:rsidRDefault="008941BE" w:rsidP="007A7484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D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Разделка курицы на филе</w:t>
            </w:r>
          </w:p>
          <w:p w14:paraId="363F375B" w14:textId="0D9AA546" w:rsidR="008941BE" w:rsidRPr="002D2ECD" w:rsidRDefault="008941BE" w:rsidP="007A7484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D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Разделка рыбы на чистое филе, филе с кожей, филе с кожей и костями</w:t>
            </w:r>
          </w:p>
          <w:p w14:paraId="323B701B" w14:textId="77777777" w:rsidR="008941BE" w:rsidRPr="006305F9" w:rsidRDefault="008941BE" w:rsidP="007A7484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D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Выпечка кондитерских и мучных изделий</w:t>
            </w:r>
          </w:p>
        </w:tc>
      </w:tr>
      <w:tr w:rsidR="006305F9" w:rsidRPr="006305F9" w14:paraId="771C8DA4" w14:textId="77777777" w:rsidTr="006305F9">
        <w:tc>
          <w:tcPr>
            <w:tcW w:w="3969" w:type="dxa"/>
            <w:tcMar>
              <w:right w:w="475" w:type="dxa"/>
            </w:tcMar>
          </w:tcPr>
          <w:p w14:paraId="540979D4" w14:textId="3E036F12" w:rsidR="006850B3" w:rsidRPr="003C0624" w:rsidRDefault="00537652" w:rsidP="007A7484">
            <w:pPr>
              <w:pStyle w:val="1"/>
              <w:spacing w:after="0" w:line="276" w:lineRule="auto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3C06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Личные качества</w:t>
            </w:r>
            <w:r w:rsidR="006305F9" w:rsidRPr="003C06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11" w:type="dxa"/>
          </w:tcPr>
          <w:p w14:paraId="0A93AE02" w14:textId="77777777" w:rsidR="00537652" w:rsidRPr="006305F9" w:rsidRDefault="008941BE" w:rsidP="007A7484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Дисциплинированный</w:t>
            </w:r>
          </w:p>
          <w:p w14:paraId="5E873D18" w14:textId="77777777" w:rsidR="00EF2C2E" w:rsidRPr="006305F9" w:rsidRDefault="008941BE" w:rsidP="007A7484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Аккуратный</w:t>
            </w:r>
          </w:p>
          <w:p w14:paraId="053FAEAB" w14:textId="77777777" w:rsidR="002356BB" w:rsidRPr="006305F9" w:rsidRDefault="008941BE" w:rsidP="007A7484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Трудолюбивый</w:t>
            </w:r>
          </w:p>
        </w:tc>
      </w:tr>
      <w:tr w:rsidR="006305F9" w:rsidRPr="006305F9" w14:paraId="178AA189" w14:textId="77777777" w:rsidTr="007A7484">
        <w:trPr>
          <w:trHeight w:val="16"/>
        </w:trPr>
        <w:tc>
          <w:tcPr>
            <w:tcW w:w="3969" w:type="dxa"/>
            <w:tcMar>
              <w:right w:w="475" w:type="dxa"/>
            </w:tcMar>
          </w:tcPr>
          <w:p w14:paraId="1D72BD46" w14:textId="24C8CA2D" w:rsidR="006850B3" w:rsidRPr="003C0624" w:rsidRDefault="00537652" w:rsidP="007A7484">
            <w:pPr>
              <w:pStyle w:val="1"/>
              <w:spacing w:after="0" w:line="276" w:lineRule="auto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3C06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Дополнительная информация</w:t>
            </w:r>
            <w:r w:rsidR="006305F9" w:rsidRPr="003C06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11" w:type="dxa"/>
          </w:tcPr>
          <w:p w14:paraId="55D3E119" w14:textId="77777777" w:rsidR="006850B3" w:rsidRPr="006305F9" w:rsidRDefault="008941BE" w:rsidP="007A7484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 женат</w:t>
            </w:r>
          </w:p>
          <w:p w14:paraId="3C6F5E8A" w14:textId="77777777" w:rsidR="00EF2C2E" w:rsidRPr="006305F9" w:rsidRDefault="002356BB" w:rsidP="007A7484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Детей нет</w:t>
            </w:r>
          </w:p>
        </w:tc>
      </w:tr>
    </w:tbl>
    <w:p w14:paraId="3C63D099" w14:textId="77777777" w:rsidR="00EF2C2E" w:rsidRPr="006305F9" w:rsidRDefault="00EF2C2E" w:rsidP="006305F9">
      <w:pPr>
        <w:rPr>
          <w:rFonts w:ascii="Times New Roman" w:hAnsi="Times New Roman" w:cs="Times New Roman"/>
          <w:color w:val="002060"/>
          <w:lang w:val="ru-RU"/>
        </w:rPr>
      </w:pPr>
    </w:p>
    <w:sectPr w:rsidR="00EF2C2E" w:rsidRPr="006305F9" w:rsidSect="00EF2C2E"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5491" w14:textId="77777777" w:rsidR="008D6741" w:rsidRDefault="008D6741">
      <w:pPr>
        <w:spacing w:after="0"/>
      </w:pPr>
      <w:r>
        <w:separator/>
      </w:r>
    </w:p>
  </w:endnote>
  <w:endnote w:type="continuationSeparator" w:id="0">
    <w:p w14:paraId="38116431" w14:textId="77777777" w:rsidR="008D6741" w:rsidRDefault="008D67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907D3" w14:textId="77777777" w:rsidR="008D6741" w:rsidRDefault="008D6741">
      <w:pPr>
        <w:spacing w:after="0"/>
      </w:pPr>
      <w:r>
        <w:separator/>
      </w:r>
    </w:p>
  </w:footnote>
  <w:footnote w:type="continuationSeparator" w:id="0">
    <w:p w14:paraId="67D325A8" w14:textId="77777777" w:rsidR="008D6741" w:rsidRDefault="008D67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9.15pt;height:9.15pt" o:bullet="t">
        <v:imagedata r:id="rId1" o:title="BD14515_"/>
      </v:shape>
    </w:pict>
  </w:numPicBullet>
  <w:abstractNum w:abstractNumId="0" w15:restartNumberingAfterBreak="0">
    <w:nsid w:val="1ED579EB"/>
    <w:multiLevelType w:val="hybridMultilevel"/>
    <w:tmpl w:val="C6CE70A0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A264F"/>
    <w:multiLevelType w:val="hybridMultilevel"/>
    <w:tmpl w:val="A984B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31BF2F7C"/>
    <w:multiLevelType w:val="hybridMultilevel"/>
    <w:tmpl w:val="37DC4124"/>
    <w:lvl w:ilvl="0" w:tplc="84042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83D41"/>
    <w:multiLevelType w:val="hybridMultilevel"/>
    <w:tmpl w:val="3CCCCD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180082">
    <w:abstractNumId w:val="3"/>
  </w:num>
  <w:num w:numId="2" w16cid:durableId="792820915">
    <w:abstractNumId w:val="2"/>
  </w:num>
  <w:num w:numId="3" w16cid:durableId="1899127261">
    <w:abstractNumId w:val="0"/>
  </w:num>
  <w:num w:numId="4" w16cid:durableId="260264609">
    <w:abstractNumId w:val="1"/>
  </w:num>
  <w:num w:numId="5" w16cid:durableId="732889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F8F"/>
    <w:rsid w:val="0001386F"/>
    <w:rsid w:val="000347A7"/>
    <w:rsid w:val="000443B4"/>
    <w:rsid w:val="000449ED"/>
    <w:rsid w:val="001661CA"/>
    <w:rsid w:val="00190F1C"/>
    <w:rsid w:val="001965F7"/>
    <w:rsid w:val="001A4F71"/>
    <w:rsid w:val="001F4EDB"/>
    <w:rsid w:val="002356BB"/>
    <w:rsid w:val="002A003F"/>
    <w:rsid w:val="002D2ECD"/>
    <w:rsid w:val="00317709"/>
    <w:rsid w:val="003C0624"/>
    <w:rsid w:val="003E7AA0"/>
    <w:rsid w:val="0047772A"/>
    <w:rsid w:val="004F58B5"/>
    <w:rsid w:val="00523D71"/>
    <w:rsid w:val="00537652"/>
    <w:rsid w:val="00554A58"/>
    <w:rsid w:val="005930A0"/>
    <w:rsid w:val="005A4001"/>
    <w:rsid w:val="005A4079"/>
    <w:rsid w:val="005C2DA3"/>
    <w:rsid w:val="006305F9"/>
    <w:rsid w:val="006331E1"/>
    <w:rsid w:val="00647288"/>
    <w:rsid w:val="00653F8F"/>
    <w:rsid w:val="00683371"/>
    <w:rsid w:val="006850B3"/>
    <w:rsid w:val="00750830"/>
    <w:rsid w:val="00755940"/>
    <w:rsid w:val="007A7484"/>
    <w:rsid w:val="007B1B9E"/>
    <w:rsid w:val="007D559B"/>
    <w:rsid w:val="007D656C"/>
    <w:rsid w:val="007F09F0"/>
    <w:rsid w:val="00802E2E"/>
    <w:rsid w:val="00826F8B"/>
    <w:rsid w:val="00832612"/>
    <w:rsid w:val="0084725A"/>
    <w:rsid w:val="0085736B"/>
    <w:rsid w:val="008941BE"/>
    <w:rsid w:val="008D1A4B"/>
    <w:rsid w:val="008D6741"/>
    <w:rsid w:val="00992824"/>
    <w:rsid w:val="009A1E39"/>
    <w:rsid w:val="009C3165"/>
    <w:rsid w:val="009F53FA"/>
    <w:rsid w:val="009F6C3D"/>
    <w:rsid w:val="00A36400"/>
    <w:rsid w:val="00A9741E"/>
    <w:rsid w:val="00B2568E"/>
    <w:rsid w:val="00B37D52"/>
    <w:rsid w:val="00BA2B1B"/>
    <w:rsid w:val="00BA6EDE"/>
    <w:rsid w:val="00C24DC7"/>
    <w:rsid w:val="00CD2934"/>
    <w:rsid w:val="00D46D66"/>
    <w:rsid w:val="00D50DF1"/>
    <w:rsid w:val="00D817AE"/>
    <w:rsid w:val="00E470C1"/>
    <w:rsid w:val="00E70D0D"/>
    <w:rsid w:val="00EF2C2E"/>
    <w:rsid w:val="00FA7283"/>
    <w:rsid w:val="00FB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80D9"/>
  <w15:docId w15:val="{DE1A3587-93D7-4032-99C2-AAC488FF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Заголовок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29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Юлия Кузнецова</cp:lastModifiedBy>
  <cp:revision>7</cp:revision>
  <dcterms:created xsi:type="dcterms:W3CDTF">2022-11-22T00:56:00Z</dcterms:created>
  <dcterms:modified xsi:type="dcterms:W3CDTF">2023-02-06T02:24:00Z</dcterms:modified>
</cp:coreProperties>
</file>