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E" w:rsidRDefault="005610AF" w:rsidP="005610AF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bookmarkStart w:id="0" w:name="_GoBack"/>
      <w:bookmarkEnd w:id="0"/>
      <w:r w:rsidRPr="005610AF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3"/>
        <w:gridCol w:w="6117"/>
      </w:tblGrid>
      <w:tr w:rsidR="005610AF" w:rsidRPr="00260C9C" w:rsidTr="008856D9">
        <w:tc>
          <w:tcPr>
            <w:tcW w:w="3969" w:type="dxa"/>
          </w:tcPr>
          <w:p w:rsidR="005610AF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:rsidR="005610AF" w:rsidRPr="007C1407" w:rsidRDefault="005610AF" w:rsidP="005610A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 wp14:anchorId="47F10204" wp14:editId="6A1F8969">
                  <wp:extent cx="1479550" cy="18905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9" b="24590"/>
                          <a:stretch/>
                        </pic:blipFill>
                        <pic:spPr bwMode="auto">
                          <a:xfrm>
                            <a:off x="0" y="0"/>
                            <a:ext cx="1495822" cy="191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5610AF" w:rsidRPr="007C1407" w:rsidRDefault="005610AF" w:rsidP="008856D9">
            <w:pPr>
              <w:pStyle w:val="ad"/>
              <w:spacing w:line="240" w:lineRule="auto"/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</w:pPr>
            <w:r w:rsidRPr="007C1407"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  <w:t>Добрынин Владислав Александрович</w:t>
            </w:r>
          </w:p>
          <w:p w:rsidR="005610AF" w:rsidRDefault="005610AF" w:rsidP="008856D9">
            <w:pPr>
              <w:pStyle w:val="ad"/>
              <w:spacing w:line="276" w:lineRule="auto"/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5610AF" w:rsidRDefault="005610AF" w:rsidP="008856D9">
            <w:pPr>
              <w:pStyle w:val="ad"/>
              <w:spacing w:line="276" w:lineRule="auto"/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5610AF" w:rsidRPr="007C1407" w:rsidRDefault="005610AF" w:rsidP="008856D9">
            <w:pPr>
              <w:pStyle w:val="ad"/>
              <w:spacing w:line="276" w:lineRule="auto"/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val="ru-RU"/>
              </w:rPr>
              <w:t>Заведующий производством</w:t>
            </w:r>
          </w:p>
          <w:p w:rsidR="005610AF" w:rsidRPr="007C1407" w:rsidRDefault="005610AF" w:rsidP="008856D9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ru-RU"/>
              </w:rPr>
              <w:t>Образование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: среднее профессиональное</w:t>
            </w:r>
          </w:p>
          <w:p w:rsidR="005610AF" w:rsidRPr="007C1407" w:rsidRDefault="005610AF" w:rsidP="008856D9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ru-RU"/>
              </w:rPr>
              <w:t>Дата рождения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: 28.07.1999</w:t>
            </w:r>
          </w:p>
          <w:p w:rsidR="005610AF" w:rsidRPr="007C1407" w:rsidRDefault="005610AF" w:rsidP="008856D9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ru-RU"/>
              </w:rPr>
              <w:t>Город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: Комсомольск на Амуре </w:t>
            </w:r>
          </w:p>
          <w:p w:rsidR="005610AF" w:rsidRPr="007C1407" w:rsidRDefault="005610AF" w:rsidP="008856D9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ru-RU"/>
              </w:rPr>
              <w:t>Телефон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: 89141714601</w:t>
            </w:r>
          </w:p>
          <w:p w:rsidR="005610AF" w:rsidRPr="007C1407" w:rsidRDefault="005610AF" w:rsidP="008856D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Email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dobrinin</w:t>
            </w:r>
            <w:proofErr w:type="spellEnd"/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54@</w:t>
            </w:r>
            <w:proofErr w:type="spellStart"/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icloud</w:t>
            </w:r>
            <w:proofErr w:type="spellEnd"/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Pr="007C140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5610AF" w:rsidRPr="007C1407" w:rsidTr="008856D9">
        <w:tc>
          <w:tcPr>
            <w:tcW w:w="3969" w:type="dxa"/>
            <w:tcMar>
              <w:right w:w="475" w:type="dxa"/>
            </w:tcMar>
          </w:tcPr>
          <w:p w:rsidR="005610AF" w:rsidRPr="007C1407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C140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5610AF" w:rsidRPr="007C1407" w:rsidRDefault="005610AF" w:rsidP="008856D9">
            <w:pPr>
              <w:spacing w:after="0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7C140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:rsidR="005610AF" w:rsidRPr="007C1407" w:rsidRDefault="005610AF" w:rsidP="008856D9">
            <w:pPr>
              <w:spacing w:after="6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C140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:rsidR="005610AF" w:rsidRPr="007C1407" w:rsidRDefault="005610AF" w:rsidP="008856D9">
            <w:pPr>
              <w:spacing w:after="6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C140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:rsidR="005610AF" w:rsidRPr="007C1407" w:rsidRDefault="005610AF" w:rsidP="008856D9">
            <w:pPr>
              <w:numPr>
                <w:ilvl w:val="0"/>
                <w:numId w:val="3"/>
              </w:numPr>
              <w:spacing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C140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:rsidR="005610AF" w:rsidRPr="007C1407" w:rsidRDefault="005610AF" w:rsidP="008856D9">
            <w:pPr>
              <w:spacing w:after="6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7C140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5610AF" w:rsidRPr="00260C9C" w:rsidTr="008856D9">
        <w:tc>
          <w:tcPr>
            <w:tcW w:w="3969" w:type="dxa"/>
            <w:tcMar>
              <w:right w:w="475" w:type="dxa"/>
            </w:tcMar>
          </w:tcPr>
          <w:p w:rsidR="005610AF" w:rsidRPr="007C1407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5610AF" w:rsidRPr="00434797" w:rsidRDefault="005610AF" w:rsidP="008856D9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2015-2016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Золотая Птичка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повар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2016-2017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– «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Суши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–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Мастер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</w:t>
            </w: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овар - Сушист;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610AF" w:rsidRPr="00434797" w:rsidRDefault="005610AF" w:rsidP="008856D9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Повар: Паназиатской кухни; 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2019-2020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– «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Ваши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–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Суши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</w:t>
            </w: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овар - Сушист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2020 по настоящее время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- </w:t>
            </w:r>
            <w:r w:rsidRPr="004347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«ДВ Невада»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 универсал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610AF" w:rsidRPr="007C1407" w:rsidTr="005610AF">
        <w:trPr>
          <w:trHeight w:val="767"/>
        </w:trPr>
        <w:tc>
          <w:tcPr>
            <w:tcW w:w="3969" w:type="dxa"/>
            <w:tcMar>
              <w:right w:w="475" w:type="dxa"/>
            </w:tcMar>
          </w:tcPr>
          <w:p w:rsidR="005610AF" w:rsidRPr="007C1407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6111" w:type="dxa"/>
          </w:tcPr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Паназиатской кухни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Суши-роллов</w:t>
            </w:r>
          </w:p>
          <w:p w:rsidR="005610AF" w:rsidRPr="00434797" w:rsidRDefault="005610AF" w:rsidP="005610AF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пиццы</w:t>
            </w:r>
          </w:p>
        </w:tc>
      </w:tr>
      <w:tr w:rsidR="005610AF" w:rsidRPr="007C1407" w:rsidTr="008856D9">
        <w:tc>
          <w:tcPr>
            <w:tcW w:w="3969" w:type="dxa"/>
            <w:tcMar>
              <w:right w:w="475" w:type="dxa"/>
            </w:tcMar>
          </w:tcPr>
          <w:p w:rsidR="005610AF" w:rsidRPr="007C1407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Аккуратность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Умение работать в команде </w:t>
            </w:r>
          </w:p>
          <w:p w:rsidR="005610AF" w:rsidRPr="00434797" w:rsidRDefault="005610AF" w:rsidP="005610AF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Трудолюбие</w:t>
            </w:r>
          </w:p>
        </w:tc>
      </w:tr>
      <w:tr w:rsidR="005610AF" w:rsidRPr="00260C9C" w:rsidTr="008856D9">
        <w:tc>
          <w:tcPr>
            <w:tcW w:w="3969" w:type="dxa"/>
            <w:tcMar>
              <w:right w:w="475" w:type="dxa"/>
            </w:tcMar>
          </w:tcPr>
          <w:p w:rsidR="005610AF" w:rsidRPr="007C1407" w:rsidRDefault="005610AF" w:rsidP="008856D9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7C1407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 женат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:rsidR="005610AF" w:rsidRPr="0043479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Прошел военную, срочную службу 2018-2019 гг. старший стрелок - зенитчик</w:t>
            </w:r>
          </w:p>
          <w:p w:rsidR="005610AF" w:rsidRPr="007C1407" w:rsidRDefault="005610AF" w:rsidP="008856D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9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Имеется большой опыт работы, в поварской деятельности</w:t>
            </w:r>
          </w:p>
        </w:tc>
      </w:tr>
    </w:tbl>
    <w:p w:rsidR="005610AF" w:rsidRPr="005610AF" w:rsidRDefault="005610AF" w:rsidP="005610AF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5610AF" w:rsidRPr="005610AF" w:rsidSect="00260C9C">
      <w:pgSz w:w="12240" w:h="15840" w:code="1"/>
      <w:pgMar w:top="1080" w:right="1080" w:bottom="851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46" w:rsidRDefault="00F14F46">
      <w:pPr>
        <w:spacing w:after="0"/>
      </w:pPr>
      <w:r>
        <w:separator/>
      </w:r>
    </w:p>
  </w:endnote>
  <w:endnote w:type="continuationSeparator" w:id="0">
    <w:p w:rsidR="00F14F46" w:rsidRDefault="00F14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46" w:rsidRDefault="00F14F46">
      <w:pPr>
        <w:spacing w:after="0"/>
      </w:pPr>
      <w:r>
        <w:separator/>
      </w:r>
    </w:p>
  </w:footnote>
  <w:footnote w:type="continuationSeparator" w:id="0">
    <w:p w:rsidR="00F14F46" w:rsidRDefault="00F14F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ED579EB"/>
    <w:multiLevelType w:val="hybridMultilevel"/>
    <w:tmpl w:val="0CC2CFCE"/>
    <w:lvl w:ilvl="0" w:tplc="970C0F6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1BF2F7C"/>
    <w:multiLevelType w:val="hybridMultilevel"/>
    <w:tmpl w:val="3CF4E30C"/>
    <w:lvl w:ilvl="0" w:tplc="0476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E455E"/>
    <w:multiLevelType w:val="hybridMultilevel"/>
    <w:tmpl w:val="F638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F8F"/>
    <w:rsid w:val="0001386F"/>
    <w:rsid w:val="000347A7"/>
    <w:rsid w:val="000443B4"/>
    <w:rsid w:val="000449ED"/>
    <w:rsid w:val="000B4B34"/>
    <w:rsid w:val="00190F1C"/>
    <w:rsid w:val="001965F7"/>
    <w:rsid w:val="001A4F71"/>
    <w:rsid w:val="001F3E68"/>
    <w:rsid w:val="001F4EDB"/>
    <w:rsid w:val="002356BB"/>
    <w:rsid w:val="00260C9C"/>
    <w:rsid w:val="00317709"/>
    <w:rsid w:val="0034320A"/>
    <w:rsid w:val="003B20B9"/>
    <w:rsid w:val="003E7AA0"/>
    <w:rsid w:val="00434797"/>
    <w:rsid w:val="00450114"/>
    <w:rsid w:val="0047772A"/>
    <w:rsid w:val="004A3D9C"/>
    <w:rsid w:val="00523D71"/>
    <w:rsid w:val="00537652"/>
    <w:rsid w:val="00554A58"/>
    <w:rsid w:val="005610AF"/>
    <w:rsid w:val="005930A0"/>
    <w:rsid w:val="005A4001"/>
    <w:rsid w:val="005A4079"/>
    <w:rsid w:val="006331E1"/>
    <w:rsid w:val="00647288"/>
    <w:rsid w:val="00653F8F"/>
    <w:rsid w:val="00683371"/>
    <w:rsid w:val="006850B3"/>
    <w:rsid w:val="006E0F73"/>
    <w:rsid w:val="00750830"/>
    <w:rsid w:val="00755940"/>
    <w:rsid w:val="007B1B9E"/>
    <w:rsid w:val="007C1407"/>
    <w:rsid w:val="007C6FFE"/>
    <w:rsid w:val="007D559B"/>
    <w:rsid w:val="007D656C"/>
    <w:rsid w:val="007F09F0"/>
    <w:rsid w:val="00802E2E"/>
    <w:rsid w:val="00826F8B"/>
    <w:rsid w:val="00832612"/>
    <w:rsid w:val="0084725A"/>
    <w:rsid w:val="0085736B"/>
    <w:rsid w:val="008802F3"/>
    <w:rsid w:val="008D1A4B"/>
    <w:rsid w:val="00947B37"/>
    <w:rsid w:val="00992824"/>
    <w:rsid w:val="009A1E39"/>
    <w:rsid w:val="009C3165"/>
    <w:rsid w:val="009F53FA"/>
    <w:rsid w:val="009F6C3D"/>
    <w:rsid w:val="00A36400"/>
    <w:rsid w:val="00AF7BB2"/>
    <w:rsid w:val="00B2568E"/>
    <w:rsid w:val="00B37D52"/>
    <w:rsid w:val="00BA2B1B"/>
    <w:rsid w:val="00BC24D9"/>
    <w:rsid w:val="00C24DC7"/>
    <w:rsid w:val="00C868FA"/>
    <w:rsid w:val="00CD2934"/>
    <w:rsid w:val="00D46D66"/>
    <w:rsid w:val="00D50DF1"/>
    <w:rsid w:val="00D817AE"/>
    <w:rsid w:val="00E07E87"/>
    <w:rsid w:val="00E14783"/>
    <w:rsid w:val="00E470C1"/>
    <w:rsid w:val="00E70D0D"/>
    <w:rsid w:val="00EF2C2E"/>
    <w:rsid w:val="00F14F46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F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4A3D9C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3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3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A3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3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A3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A3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A3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4A3D9C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4A3D9C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4A3D9C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4A3D9C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4A3D9C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4A3D9C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4A3D9C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4A3D9C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4A3D9C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A3D9C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4A3D9C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4A3D9C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4A3D9C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A3D9C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4A3D9C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4A3D9C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4A3D9C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10</cp:revision>
  <dcterms:created xsi:type="dcterms:W3CDTF">2022-11-22T23:07:00Z</dcterms:created>
  <dcterms:modified xsi:type="dcterms:W3CDTF">2023-03-03T04:55:00Z</dcterms:modified>
</cp:coreProperties>
</file>