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2E" w:rsidRDefault="00F47442" w:rsidP="00F47442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bookmarkStart w:id="0" w:name="_GoBack"/>
      <w:bookmarkEnd w:id="0"/>
      <w:r w:rsidRPr="00F47442"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73"/>
        <w:gridCol w:w="6117"/>
      </w:tblGrid>
      <w:tr w:rsidR="00F47442" w:rsidRPr="00F47442" w:rsidTr="0081279C">
        <w:tc>
          <w:tcPr>
            <w:tcW w:w="3969" w:type="dxa"/>
          </w:tcPr>
          <w:p w:rsidR="00F47442" w:rsidRDefault="00F47442" w:rsidP="0081279C">
            <w:pPr>
              <w:pStyle w:val="1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:rsidR="00F47442" w:rsidRPr="00F47442" w:rsidRDefault="00F47442" w:rsidP="0081279C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 w:eastAsia="ru-RU"/>
              </w:rPr>
              <w:drawing>
                <wp:inline distT="0" distB="0" distL="0" distR="0" wp14:anchorId="7BA0583A" wp14:editId="4C47C515">
                  <wp:extent cx="1187450" cy="1652709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2" t="10377" r="5879" b="21962"/>
                          <a:stretch/>
                        </pic:blipFill>
                        <pic:spPr bwMode="auto">
                          <a:xfrm>
                            <a:off x="0" y="0"/>
                            <a:ext cx="1200288" cy="1670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F47442" w:rsidRPr="00F47442" w:rsidRDefault="00F47442" w:rsidP="0081279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</w:pPr>
            <w:r w:rsidRPr="00F47442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>Эйснер Анастасия Владимировна</w:t>
            </w:r>
          </w:p>
          <w:p w:rsidR="00F47442" w:rsidRPr="00F47442" w:rsidRDefault="00F47442" w:rsidP="0081279C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Повар, администратор кафе</w:t>
            </w:r>
          </w:p>
          <w:p w:rsidR="00F47442" w:rsidRPr="00F47442" w:rsidRDefault="00F47442" w:rsidP="0081279C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среднее профессиональное </w:t>
            </w:r>
          </w:p>
          <w:p w:rsidR="00F47442" w:rsidRPr="00F47442" w:rsidRDefault="00F47442" w:rsidP="0081279C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03.09.2003</w:t>
            </w:r>
          </w:p>
          <w:p w:rsidR="00F47442" w:rsidRPr="00F47442" w:rsidRDefault="00F47442" w:rsidP="0081279C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Комсомольск на Амуре </w:t>
            </w:r>
          </w:p>
          <w:p w:rsidR="00F47442" w:rsidRPr="00F47442" w:rsidRDefault="00F47442" w:rsidP="0081279C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89144233797</w:t>
            </w:r>
          </w:p>
          <w:p w:rsidR="00F47442" w:rsidRPr="00F47442" w:rsidRDefault="00F47442" w:rsidP="008127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ea03092003@icold.com</w:t>
            </w:r>
          </w:p>
        </w:tc>
      </w:tr>
      <w:tr w:rsidR="00F47442" w:rsidRPr="00F47442" w:rsidTr="0081279C">
        <w:tc>
          <w:tcPr>
            <w:tcW w:w="3969" w:type="dxa"/>
            <w:tcMar>
              <w:right w:w="475" w:type="dxa"/>
            </w:tcMar>
          </w:tcPr>
          <w:p w:rsidR="00F47442" w:rsidRPr="00F47442" w:rsidRDefault="00F47442" w:rsidP="0081279C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:rsidR="00F47442" w:rsidRPr="00F47442" w:rsidRDefault="00F47442" w:rsidP="0081279C">
            <w:pPr>
              <w:spacing w:after="0" w:line="276" w:lineRule="auto"/>
              <w:ind w:firstLine="14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:rsidR="00F47442" w:rsidRPr="00F47442" w:rsidRDefault="00F47442" w:rsidP="0081279C">
            <w:pPr>
              <w:spacing w:after="0" w:line="276" w:lineRule="auto"/>
              <w:ind w:firstLine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2019-2023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:rsidR="00F47442" w:rsidRPr="00F47442" w:rsidRDefault="00F47442" w:rsidP="0081279C">
            <w:pPr>
              <w:spacing w:after="0" w:line="276" w:lineRule="auto"/>
              <w:ind w:left="283" w:hanging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:rsidR="00F47442" w:rsidRPr="00F47442" w:rsidRDefault="00F47442" w:rsidP="0081279C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:rsidR="00F47442" w:rsidRPr="00F47442" w:rsidRDefault="00F47442" w:rsidP="0081279C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Квалификация – повар, кондитер.</w:t>
            </w:r>
          </w:p>
        </w:tc>
      </w:tr>
      <w:tr w:rsidR="00F47442" w:rsidRPr="009D1FE4" w:rsidTr="0081279C">
        <w:tc>
          <w:tcPr>
            <w:tcW w:w="3969" w:type="dxa"/>
            <w:tcMar>
              <w:right w:w="475" w:type="dxa"/>
            </w:tcMar>
          </w:tcPr>
          <w:p w:rsidR="00F47442" w:rsidRPr="00F47442" w:rsidRDefault="00F47442" w:rsidP="0081279C">
            <w:pPr>
              <w:pStyle w:val="1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F47442" w:rsidRPr="00F47442" w:rsidRDefault="00F47442" w:rsidP="0081279C">
            <w:pPr>
              <w:pStyle w:val="af0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2021-2023</w:t>
            </w: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:rsidR="00F47442" w:rsidRPr="00F47442" w:rsidRDefault="00F47442" w:rsidP="0081279C">
            <w:pPr>
              <w:pStyle w:val="2"/>
              <w:spacing w:after="0"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Комсомольск - на - Амуре</w:t>
            </w:r>
            <w:r w:rsidRPr="00F47442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</w:t>
            </w:r>
            <w:r w:rsidRPr="00F474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F47442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Комбинат общественного питания</w:t>
            </w:r>
            <w:r w:rsidRPr="00F474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«кнааз </w:t>
            </w:r>
            <w:r w:rsidRPr="00F47442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им. Ю. А. Гагарина»</w:t>
            </w:r>
            <w:r w:rsidRPr="00F47442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, </w:t>
            </w:r>
          </w:p>
          <w:p w:rsidR="00F47442" w:rsidRPr="00F47442" w:rsidRDefault="00F47442" w:rsidP="0081279C">
            <w:pPr>
              <w:pStyle w:val="2"/>
              <w:spacing w:after="0"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помощник повара</w:t>
            </w:r>
          </w:p>
          <w:p w:rsidR="00F47442" w:rsidRPr="00F47442" w:rsidRDefault="00F47442" w:rsidP="0081279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 обязанности: приготовление блюд, выпечка</w:t>
            </w:r>
          </w:p>
        </w:tc>
      </w:tr>
      <w:tr w:rsidR="00F47442" w:rsidRPr="00F47442" w:rsidTr="0081279C">
        <w:trPr>
          <w:trHeight w:val="816"/>
        </w:trPr>
        <w:tc>
          <w:tcPr>
            <w:tcW w:w="3969" w:type="dxa"/>
            <w:tcMar>
              <w:right w:w="475" w:type="dxa"/>
            </w:tcMar>
          </w:tcPr>
          <w:p w:rsidR="00F47442" w:rsidRPr="00F47442" w:rsidRDefault="00F47442" w:rsidP="00F47442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холодных блюд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горячих блюд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хлебобулочных изделий</w:t>
            </w:r>
          </w:p>
        </w:tc>
      </w:tr>
      <w:tr w:rsidR="00F47442" w:rsidRPr="00F47442" w:rsidTr="0081279C">
        <w:tc>
          <w:tcPr>
            <w:tcW w:w="3969" w:type="dxa"/>
            <w:tcMar>
              <w:right w:w="475" w:type="dxa"/>
            </w:tcMar>
          </w:tcPr>
          <w:p w:rsidR="00F47442" w:rsidRPr="00F47442" w:rsidRDefault="00F47442" w:rsidP="00F47442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Дисциплинированная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Аккуратная 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Трудолюбивая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Коммуникабельная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Ответственная   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егко обучаюсь </w:t>
            </w:r>
          </w:p>
        </w:tc>
      </w:tr>
      <w:tr w:rsidR="00F47442" w:rsidRPr="00F47442" w:rsidTr="0081279C">
        <w:tc>
          <w:tcPr>
            <w:tcW w:w="3969" w:type="dxa"/>
            <w:tcMar>
              <w:right w:w="475" w:type="dxa"/>
            </w:tcMar>
          </w:tcPr>
          <w:p w:rsidR="00F47442" w:rsidRPr="00F47442" w:rsidRDefault="00F47442" w:rsidP="00F47442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F474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замужем 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Есть</w:t>
            </w:r>
            <w:proofErr w:type="spellEnd"/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ребенок</w:t>
            </w:r>
            <w:proofErr w:type="spellEnd"/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</w:p>
          <w:p w:rsidR="00F47442" w:rsidRPr="00F47442" w:rsidRDefault="00F47442" w:rsidP="00F47442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74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вредных привычек нет</w:t>
            </w:r>
          </w:p>
        </w:tc>
      </w:tr>
    </w:tbl>
    <w:p w:rsidR="00F47442" w:rsidRPr="00F47442" w:rsidRDefault="00F47442" w:rsidP="00F47442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</w:p>
    <w:sectPr w:rsidR="00F47442" w:rsidRPr="00F47442" w:rsidSect="009D1FE4">
      <w:pgSz w:w="12240" w:h="15840" w:code="1"/>
      <w:pgMar w:top="1080" w:right="1080" w:bottom="851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D1" w:rsidRDefault="00720AD1">
      <w:pPr>
        <w:spacing w:after="0"/>
      </w:pPr>
      <w:r>
        <w:separator/>
      </w:r>
    </w:p>
  </w:endnote>
  <w:endnote w:type="continuationSeparator" w:id="0">
    <w:p w:rsidR="00720AD1" w:rsidRDefault="00720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D1" w:rsidRDefault="00720AD1">
      <w:pPr>
        <w:spacing w:after="0"/>
      </w:pPr>
      <w:r>
        <w:separator/>
      </w:r>
    </w:p>
  </w:footnote>
  <w:footnote w:type="continuationSeparator" w:id="0">
    <w:p w:rsidR="00720AD1" w:rsidRDefault="00720A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1ED579EB"/>
    <w:multiLevelType w:val="hybridMultilevel"/>
    <w:tmpl w:val="505C506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1BF2F7C"/>
    <w:multiLevelType w:val="hybridMultilevel"/>
    <w:tmpl w:val="BB4029EE"/>
    <w:lvl w:ilvl="0" w:tplc="009A7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17EAA"/>
    <w:multiLevelType w:val="hybridMultilevel"/>
    <w:tmpl w:val="364A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01386F"/>
    <w:rsid w:val="000347A7"/>
    <w:rsid w:val="000443B4"/>
    <w:rsid w:val="000449ED"/>
    <w:rsid w:val="00121E27"/>
    <w:rsid w:val="00190F1C"/>
    <w:rsid w:val="001965F7"/>
    <w:rsid w:val="001A4F71"/>
    <w:rsid w:val="001F4EDB"/>
    <w:rsid w:val="002356BB"/>
    <w:rsid w:val="002779DA"/>
    <w:rsid w:val="002A003F"/>
    <w:rsid w:val="00317709"/>
    <w:rsid w:val="003B2AA2"/>
    <w:rsid w:val="003E7AA0"/>
    <w:rsid w:val="0047772A"/>
    <w:rsid w:val="004F58B5"/>
    <w:rsid w:val="00523D71"/>
    <w:rsid w:val="00537652"/>
    <w:rsid w:val="00554A58"/>
    <w:rsid w:val="0058610D"/>
    <w:rsid w:val="005930A0"/>
    <w:rsid w:val="005A0B0D"/>
    <w:rsid w:val="005A4001"/>
    <w:rsid w:val="005A4079"/>
    <w:rsid w:val="005C2DA3"/>
    <w:rsid w:val="006331E1"/>
    <w:rsid w:val="00647288"/>
    <w:rsid w:val="00653F8F"/>
    <w:rsid w:val="00683371"/>
    <w:rsid w:val="006850B3"/>
    <w:rsid w:val="00720AD1"/>
    <w:rsid w:val="00750830"/>
    <w:rsid w:val="00755940"/>
    <w:rsid w:val="007774C1"/>
    <w:rsid w:val="007B1B9E"/>
    <w:rsid w:val="007D559B"/>
    <w:rsid w:val="007D656C"/>
    <w:rsid w:val="007F09F0"/>
    <w:rsid w:val="00802E2E"/>
    <w:rsid w:val="00812AE4"/>
    <w:rsid w:val="00826F8B"/>
    <w:rsid w:val="00832612"/>
    <w:rsid w:val="0084725A"/>
    <w:rsid w:val="0085736B"/>
    <w:rsid w:val="008D1A4B"/>
    <w:rsid w:val="00992824"/>
    <w:rsid w:val="009A1E39"/>
    <w:rsid w:val="009C3165"/>
    <w:rsid w:val="009D1FE4"/>
    <w:rsid w:val="009F53FA"/>
    <w:rsid w:val="009F6C3D"/>
    <w:rsid w:val="00A36400"/>
    <w:rsid w:val="00AD10F2"/>
    <w:rsid w:val="00B2568E"/>
    <w:rsid w:val="00B37D52"/>
    <w:rsid w:val="00BA2B1B"/>
    <w:rsid w:val="00C24DC7"/>
    <w:rsid w:val="00CD2934"/>
    <w:rsid w:val="00D46D66"/>
    <w:rsid w:val="00D50DF1"/>
    <w:rsid w:val="00D817AE"/>
    <w:rsid w:val="00E470C1"/>
    <w:rsid w:val="00E70D0D"/>
    <w:rsid w:val="00EF2C2E"/>
    <w:rsid w:val="00F2008A"/>
    <w:rsid w:val="00F47442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5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User</cp:lastModifiedBy>
  <cp:revision>5</cp:revision>
  <dcterms:created xsi:type="dcterms:W3CDTF">2022-11-23T13:37:00Z</dcterms:created>
  <dcterms:modified xsi:type="dcterms:W3CDTF">2023-03-03T04:57:00Z</dcterms:modified>
</cp:coreProperties>
</file>