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2E" w:rsidRDefault="009A594E" w:rsidP="00496DED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r w:rsidRPr="00496DED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73"/>
        <w:gridCol w:w="6117"/>
      </w:tblGrid>
      <w:tr w:rsidR="00496DED" w:rsidRPr="00692AAF" w:rsidTr="00B44999">
        <w:tc>
          <w:tcPr>
            <w:tcW w:w="3969" w:type="dxa"/>
          </w:tcPr>
          <w:p w:rsidR="00496DED" w:rsidRDefault="00496DED" w:rsidP="00B4499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1953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:rsidR="00496DED" w:rsidRPr="00195303" w:rsidRDefault="00496DED" w:rsidP="00B44999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 wp14:anchorId="0A2C9116" wp14:editId="6AC6A2A6">
                  <wp:extent cx="1635463" cy="17970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0" t="9292" r="8470" b="21108"/>
                          <a:stretch/>
                        </pic:blipFill>
                        <pic:spPr bwMode="auto">
                          <a:xfrm>
                            <a:off x="0" y="0"/>
                            <a:ext cx="1640798" cy="1802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496DED" w:rsidRPr="00195303" w:rsidRDefault="00496DED" w:rsidP="00B44999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</w:pPr>
            <w:r w:rsidRPr="00195303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 xml:space="preserve">Гуляева Эмилия </w:t>
            </w:r>
            <w:proofErr w:type="spellStart"/>
            <w:r w:rsidRPr="00195303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Вакифовна</w:t>
            </w:r>
            <w:proofErr w:type="spellEnd"/>
          </w:p>
          <w:p w:rsidR="00496DED" w:rsidRPr="00ED0A1F" w:rsidRDefault="00496DED" w:rsidP="00B4499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кондитер</w:t>
            </w:r>
          </w:p>
          <w:p w:rsidR="00496DED" w:rsidRPr="00ED0A1F" w:rsidRDefault="00496DED" w:rsidP="00B4499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среднее профессиональное </w:t>
            </w:r>
          </w:p>
          <w:p w:rsidR="00496DED" w:rsidRPr="00ED0A1F" w:rsidRDefault="00496DED" w:rsidP="00B4499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07.10.2002</w:t>
            </w:r>
          </w:p>
          <w:p w:rsidR="00496DED" w:rsidRPr="00ED0A1F" w:rsidRDefault="00496DED" w:rsidP="00B4499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 на Амуре </w:t>
            </w:r>
          </w:p>
          <w:p w:rsidR="00496DED" w:rsidRPr="00ED0A1F" w:rsidRDefault="00496DED" w:rsidP="00B4499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89144160148</w:t>
            </w:r>
          </w:p>
          <w:p w:rsidR="00496DED" w:rsidRPr="00ED0A1F" w:rsidRDefault="00496DED" w:rsidP="00B4499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guliaeva.emillia96gmail.com</w:t>
            </w:r>
          </w:p>
        </w:tc>
      </w:tr>
      <w:tr w:rsidR="00496DED" w:rsidRPr="00ED0A1F" w:rsidTr="00B44999">
        <w:tc>
          <w:tcPr>
            <w:tcW w:w="3969" w:type="dxa"/>
            <w:tcMar>
              <w:right w:w="475" w:type="dxa"/>
            </w:tcMar>
          </w:tcPr>
          <w:p w:rsidR="00496DED" w:rsidRPr="00195303" w:rsidRDefault="00496DED" w:rsidP="00496DED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953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6111" w:type="dxa"/>
          </w:tcPr>
          <w:p w:rsidR="00496DED" w:rsidRPr="00ED0A1F" w:rsidRDefault="00496DED" w:rsidP="00496DED">
            <w:pPr>
              <w:spacing w:after="0"/>
              <w:ind w:firstLine="141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:rsidR="00496DED" w:rsidRPr="00ED0A1F" w:rsidRDefault="00496DED" w:rsidP="00496DED">
            <w:pPr>
              <w:spacing w:after="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201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 w:rsidRPr="00ED0A1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Pr="00ED0A1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:rsidR="00496DED" w:rsidRPr="00ED0A1F" w:rsidRDefault="00496DED" w:rsidP="00496DED">
            <w:pPr>
              <w:spacing w:after="0" w:line="276" w:lineRule="auto"/>
              <w:ind w:left="283" w:hanging="142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:rsidR="00496DED" w:rsidRPr="00195303" w:rsidRDefault="00496DED" w:rsidP="00496DED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9530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:rsidR="00496DED" w:rsidRPr="00195303" w:rsidRDefault="00496DED" w:rsidP="00496DE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0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496DED" w:rsidRPr="006E52A3" w:rsidTr="00B44999">
        <w:tc>
          <w:tcPr>
            <w:tcW w:w="3969" w:type="dxa"/>
            <w:tcMar>
              <w:right w:w="475" w:type="dxa"/>
            </w:tcMar>
          </w:tcPr>
          <w:p w:rsidR="00496DED" w:rsidRPr="00195303" w:rsidRDefault="00496DED" w:rsidP="00496DED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1953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работы:</w:t>
            </w:r>
          </w:p>
        </w:tc>
        <w:tc>
          <w:tcPr>
            <w:tcW w:w="6111" w:type="dxa"/>
          </w:tcPr>
          <w:p w:rsidR="00496DED" w:rsidRPr="00ED0A1F" w:rsidRDefault="00496DED" w:rsidP="00496DED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0" w:firstLine="72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июнь – июль 2019 г. </w:t>
            </w:r>
            <w:r w:rsidRPr="00ED0A1F">
              <w:rPr>
                <w:rStyle w:val="af"/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ED0A1F">
              <w:rPr>
                <w:rStyle w:val="af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,</w:t>
            </w: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Pr="00ED0A1F">
              <w:rPr>
                <w:rStyle w:val="af"/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помошник повара</w:t>
            </w:r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496DED" w:rsidRPr="00ED0A1F" w:rsidRDefault="00496DED" w:rsidP="00496DE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п/ф и изготовление горячих первых и вторых блюд</w:t>
            </w:r>
          </w:p>
          <w:p w:rsidR="00496DED" w:rsidRPr="00ED0A1F" w:rsidRDefault="00496DED" w:rsidP="00496DED">
            <w:pPr>
              <w:pStyle w:val="af0"/>
              <w:numPr>
                <w:ilvl w:val="0"/>
                <w:numId w:val="3"/>
              </w:numPr>
              <w:spacing w:after="0"/>
              <w:ind w:left="0"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2021-2022 Производственная практика</w:t>
            </w:r>
          </w:p>
          <w:p w:rsidR="00496DED" w:rsidRPr="00ED0A1F" w:rsidRDefault="00496DED" w:rsidP="00496DED">
            <w:pPr>
              <w:pStyle w:val="2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Style w:val="af"/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ED0A1F">
              <w:rPr>
                <w:rStyle w:val="af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,</w:t>
            </w: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ED0A1F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Pr="00ED0A1F">
              <w:rPr>
                <w:rStyle w:val="af"/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помощник повара</w:t>
            </w:r>
            <w:proofErr w:type="gramStart"/>
            <w:r w:rsidRPr="00ED0A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  <w:proofErr w:type="gramEnd"/>
          </w:p>
          <w:p w:rsidR="00496DED" w:rsidRPr="00ED0A1F" w:rsidRDefault="00496DED" w:rsidP="00496DE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Изготовление хлебобулочных изделий</w:t>
            </w:r>
          </w:p>
        </w:tc>
      </w:tr>
      <w:tr w:rsidR="00496DED" w:rsidRPr="006E52A3" w:rsidTr="00496DED">
        <w:trPr>
          <w:trHeight w:val="1164"/>
        </w:trPr>
        <w:tc>
          <w:tcPr>
            <w:tcW w:w="3969" w:type="dxa"/>
            <w:tcMar>
              <w:right w:w="475" w:type="dxa"/>
            </w:tcMar>
          </w:tcPr>
          <w:p w:rsidR="00496DED" w:rsidRPr="00195303" w:rsidRDefault="00496DED" w:rsidP="00B4499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1953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навыки:</w:t>
            </w:r>
          </w:p>
        </w:tc>
        <w:tc>
          <w:tcPr>
            <w:tcW w:w="6111" w:type="dxa"/>
          </w:tcPr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котлет и п/ф</w:t>
            </w:r>
          </w:p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Разделка курицы на филе</w:t>
            </w:r>
          </w:p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Выпечка кондитерских и мучных изделий</w:t>
            </w:r>
          </w:p>
        </w:tc>
      </w:tr>
      <w:tr w:rsidR="00496DED" w:rsidRPr="001F4EDB" w:rsidTr="00B44999">
        <w:tc>
          <w:tcPr>
            <w:tcW w:w="3969" w:type="dxa"/>
            <w:tcMar>
              <w:right w:w="475" w:type="dxa"/>
            </w:tcMar>
          </w:tcPr>
          <w:p w:rsidR="00496DED" w:rsidRPr="00195303" w:rsidRDefault="00496DED" w:rsidP="00B4499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1953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качества:</w:t>
            </w:r>
          </w:p>
        </w:tc>
        <w:tc>
          <w:tcPr>
            <w:tcW w:w="6111" w:type="dxa"/>
          </w:tcPr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Дисциплинированный</w:t>
            </w:r>
          </w:p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Аккуратный</w:t>
            </w:r>
          </w:p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Трудолюбивый</w:t>
            </w:r>
          </w:p>
        </w:tc>
      </w:tr>
      <w:tr w:rsidR="00496DED" w:rsidRPr="001F4EDB" w:rsidTr="00B44999">
        <w:tc>
          <w:tcPr>
            <w:tcW w:w="3969" w:type="dxa"/>
            <w:tcMar>
              <w:right w:w="475" w:type="dxa"/>
            </w:tcMar>
          </w:tcPr>
          <w:p w:rsidR="00496DED" w:rsidRPr="00195303" w:rsidRDefault="00496DED" w:rsidP="00B4499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1953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информация:</w:t>
            </w:r>
          </w:p>
        </w:tc>
        <w:tc>
          <w:tcPr>
            <w:tcW w:w="6111" w:type="dxa"/>
          </w:tcPr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 женат</w:t>
            </w:r>
          </w:p>
          <w:p w:rsidR="00496DED" w:rsidRPr="00ED0A1F" w:rsidRDefault="00496DED" w:rsidP="00B4499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</w:tc>
      </w:tr>
    </w:tbl>
    <w:p w:rsidR="00496DED" w:rsidRPr="00496DED" w:rsidRDefault="00496DED" w:rsidP="00496DED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bookmarkStart w:id="0" w:name="_GoBack"/>
      <w:bookmarkEnd w:id="0"/>
    </w:p>
    <w:sectPr w:rsidR="00496DED" w:rsidRPr="00496DED" w:rsidSect="006E52A3">
      <w:pgSz w:w="12240" w:h="15840" w:code="1"/>
      <w:pgMar w:top="1080" w:right="1080" w:bottom="709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E4" w:rsidRDefault="00B55EE4">
      <w:pPr>
        <w:spacing w:after="0"/>
      </w:pPr>
      <w:r>
        <w:separator/>
      </w:r>
    </w:p>
  </w:endnote>
  <w:endnote w:type="continuationSeparator" w:id="0">
    <w:p w:rsidR="00B55EE4" w:rsidRDefault="00B55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E4" w:rsidRDefault="00B55EE4">
      <w:pPr>
        <w:spacing w:after="0"/>
      </w:pPr>
      <w:r>
        <w:separator/>
      </w:r>
    </w:p>
  </w:footnote>
  <w:footnote w:type="continuationSeparator" w:id="0">
    <w:p w:rsidR="00B55EE4" w:rsidRDefault="00B55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1ED579EB"/>
    <w:multiLevelType w:val="hybridMultilevel"/>
    <w:tmpl w:val="40B6D2CA"/>
    <w:lvl w:ilvl="0" w:tplc="0ACA435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1BF2F7C"/>
    <w:multiLevelType w:val="hybridMultilevel"/>
    <w:tmpl w:val="3698BFEA"/>
    <w:lvl w:ilvl="0" w:tplc="F438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1386F"/>
    <w:rsid w:val="000347A7"/>
    <w:rsid w:val="000443B4"/>
    <w:rsid w:val="000449ED"/>
    <w:rsid w:val="00101F2B"/>
    <w:rsid w:val="001661CA"/>
    <w:rsid w:val="00190F1C"/>
    <w:rsid w:val="00195303"/>
    <w:rsid w:val="001965F7"/>
    <w:rsid w:val="001A4F71"/>
    <w:rsid w:val="001F4EDB"/>
    <w:rsid w:val="002356BB"/>
    <w:rsid w:val="002A003F"/>
    <w:rsid w:val="00317709"/>
    <w:rsid w:val="00381FB0"/>
    <w:rsid w:val="003E7AA0"/>
    <w:rsid w:val="0047772A"/>
    <w:rsid w:val="00496DED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3F8F"/>
    <w:rsid w:val="006605BC"/>
    <w:rsid w:val="00683371"/>
    <w:rsid w:val="006850B3"/>
    <w:rsid w:val="00692AAF"/>
    <w:rsid w:val="006E52A3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941BE"/>
    <w:rsid w:val="008D1A4B"/>
    <w:rsid w:val="00992824"/>
    <w:rsid w:val="009A1E39"/>
    <w:rsid w:val="009A594E"/>
    <w:rsid w:val="009C3165"/>
    <w:rsid w:val="009F53FA"/>
    <w:rsid w:val="009F6C3D"/>
    <w:rsid w:val="00A36400"/>
    <w:rsid w:val="00B2568E"/>
    <w:rsid w:val="00B37D52"/>
    <w:rsid w:val="00B55EE4"/>
    <w:rsid w:val="00BA2B1B"/>
    <w:rsid w:val="00BC45F5"/>
    <w:rsid w:val="00C24DC7"/>
    <w:rsid w:val="00CD2934"/>
    <w:rsid w:val="00D46D66"/>
    <w:rsid w:val="00D50DF1"/>
    <w:rsid w:val="00D80D86"/>
    <w:rsid w:val="00D817AE"/>
    <w:rsid w:val="00E470C1"/>
    <w:rsid w:val="00E70D0D"/>
    <w:rsid w:val="00ED0A1F"/>
    <w:rsid w:val="00EE034A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E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User</cp:lastModifiedBy>
  <cp:revision>10</cp:revision>
  <dcterms:created xsi:type="dcterms:W3CDTF">2022-11-22T01:23:00Z</dcterms:created>
  <dcterms:modified xsi:type="dcterms:W3CDTF">2023-03-03T04:55:00Z</dcterms:modified>
</cp:coreProperties>
</file>