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73"/>
        <w:gridCol w:w="6117"/>
      </w:tblGrid>
      <w:tr w:rsidR="009A1E39" w:rsidRPr="009E0873" w14:paraId="13092B4A" w14:textId="77777777" w:rsidTr="008A5861">
        <w:tc>
          <w:tcPr>
            <w:tcW w:w="3969" w:type="dxa"/>
          </w:tcPr>
          <w:p w14:paraId="05353656" w14:textId="77777777" w:rsidR="008A5861" w:rsidRPr="009E0873" w:rsidRDefault="008A5861" w:rsidP="008A5861">
            <w:pPr>
              <w:pStyle w:val="1"/>
              <w:jc w:val="left"/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 w:eastAsia="ru-RU"/>
              </w:rPr>
            </w:pPr>
            <w:r w:rsidRPr="009E0873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 w:eastAsia="ru-RU"/>
              </w:rPr>
              <w:t>Персональные данные:</w:t>
            </w:r>
          </w:p>
          <w:p w14:paraId="181430BA" w14:textId="65722967" w:rsidR="008A5861" w:rsidRPr="009E0873" w:rsidRDefault="008A5861" w:rsidP="008A586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 w:eastAsia="ru-RU"/>
              </w:rPr>
              <w:drawing>
                <wp:inline distT="0" distB="0" distL="0" distR="0" wp14:anchorId="67AB3C0B" wp14:editId="2F2B53DB">
                  <wp:extent cx="1689757" cy="168592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e1336c8-876f-4eee-b2c5-673c91707f3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860" cy="17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14:paraId="599E1687" w14:textId="77777777" w:rsidR="00832612" w:rsidRPr="009E0873" w:rsidRDefault="00DB2D8A" w:rsidP="009E0873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</w:pPr>
            <w:proofErr w:type="spellStart"/>
            <w:r w:rsidRPr="009E0873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  <w:t>Кимонко</w:t>
            </w:r>
            <w:proofErr w:type="spellEnd"/>
            <w:r w:rsidRPr="009E0873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  <w:t xml:space="preserve"> Валерия Анатольевна</w:t>
            </w:r>
          </w:p>
          <w:p w14:paraId="20D31369" w14:textId="77777777" w:rsidR="002356BB" w:rsidRPr="008A5861" w:rsidRDefault="002356BB" w:rsidP="008A5861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r w:rsidR="00DB2D8A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овар</w:t>
            </w:r>
          </w:p>
          <w:p w14:paraId="5C9C58DE" w14:textId="77777777" w:rsidR="0001386F" w:rsidRPr="008A5861" w:rsidRDefault="0001386F" w:rsidP="009E087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A586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Образование</w:t>
            </w: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="002356BB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  <w:r w:rsidR="00554A58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750A1F8D" w14:textId="77777777" w:rsidR="007F09F0" w:rsidRPr="008A5861" w:rsidRDefault="005A4079" w:rsidP="009E087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A586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Дата рождения</w:t>
            </w: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0347A7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DB2D8A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29.10.2002 г</w:t>
            </w:r>
          </w:p>
          <w:p w14:paraId="20695B70" w14:textId="77777777" w:rsidR="005A4079" w:rsidRPr="008A5861" w:rsidRDefault="005A4079" w:rsidP="009E087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Город</w:t>
            </w: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523D71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554A58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Комсомольск на Амуре </w:t>
            </w:r>
          </w:p>
          <w:p w14:paraId="04E58ADE" w14:textId="77777777" w:rsidR="005A4079" w:rsidRPr="008A5861" w:rsidRDefault="005A4079" w:rsidP="009E087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Телефон</w:t>
            </w: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523D71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DB2D8A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89142017932</w:t>
            </w:r>
          </w:p>
          <w:p w14:paraId="750D1C72" w14:textId="77777777" w:rsidR="009A1E39" w:rsidRPr="008A5861" w:rsidRDefault="005A4079" w:rsidP="009E087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Email</w:t>
            </w: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523D71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2D8A" w:rsidRPr="008A58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anric</w:t>
            </w:r>
            <w:proofErr w:type="spellEnd"/>
            <w:r w:rsidR="00DB2D8A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107@</w:t>
            </w:r>
            <w:proofErr w:type="spellStart"/>
            <w:r w:rsidR="00DB2D8A" w:rsidRPr="008A58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gmail</w:t>
            </w:r>
            <w:proofErr w:type="spellEnd"/>
            <w:r w:rsidR="00DB2D8A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="00DB2D8A" w:rsidRPr="008A58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</w:t>
            </w:r>
          </w:p>
        </w:tc>
      </w:tr>
      <w:tr w:rsidR="001965F7" w:rsidRPr="009E0873" w14:paraId="0E5F658F" w14:textId="77777777" w:rsidTr="008A5861">
        <w:tc>
          <w:tcPr>
            <w:tcW w:w="3969" w:type="dxa"/>
            <w:tcMar>
              <w:right w:w="475" w:type="dxa"/>
            </w:tcMar>
          </w:tcPr>
          <w:p w14:paraId="61CE82AF" w14:textId="629D05B4" w:rsidR="001965F7" w:rsidRPr="009E0873" w:rsidRDefault="001965F7" w:rsidP="008A5861">
            <w:pPr>
              <w:pStyle w:val="1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E087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</w:t>
            </w:r>
            <w:r w:rsidR="008A5861" w:rsidRPr="009E087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220DBD7B" w14:textId="77777777" w:rsidR="009E0873" w:rsidRPr="009E0873" w:rsidRDefault="009E0873" w:rsidP="009E0873">
            <w:pPr>
              <w:spacing w:after="0"/>
              <w:ind w:firstLine="141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</w:p>
          <w:p w14:paraId="042ACE63" w14:textId="77777777" w:rsidR="009E0873" w:rsidRPr="009E0873" w:rsidRDefault="009E0873" w:rsidP="009E0873">
            <w:pPr>
              <w:spacing w:after="60" w:line="276" w:lineRule="auto"/>
              <w:ind w:firstLine="141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 2019-2023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14:paraId="793C5001" w14:textId="77777777" w:rsidR="009E0873" w:rsidRPr="009E0873" w:rsidRDefault="009E0873" w:rsidP="009E0873">
            <w:pPr>
              <w:spacing w:after="60" w:line="276" w:lineRule="auto"/>
              <w:ind w:left="283" w:hanging="142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Форма обучения: очная.</w:t>
            </w:r>
          </w:p>
          <w:p w14:paraId="19D61E5E" w14:textId="77777777" w:rsidR="009E0873" w:rsidRPr="009E0873" w:rsidRDefault="009E0873" w:rsidP="009E0873">
            <w:pPr>
              <w:numPr>
                <w:ilvl w:val="0"/>
                <w:numId w:val="4"/>
              </w:numPr>
              <w:spacing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Специальность «Повар. Кондитер».</w:t>
            </w:r>
          </w:p>
          <w:p w14:paraId="4018B187" w14:textId="4657B41F" w:rsidR="001965F7" w:rsidRPr="009E0873" w:rsidRDefault="009E0873" w:rsidP="009E0873">
            <w:pPr>
              <w:pStyle w:val="af0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Квалификация – повар, кондитер.</w:t>
            </w:r>
          </w:p>
        </w:tc>
      </w:tr>
      <w:tr w:rsidR="006850B3" w:rsidRPr="00DB2D8A" w14:paraId="187B52F8" w14:textId="77777777" w:rsidTr="008A5861">
        <w:tc>
          <w:tcPr>
            <w:tcW w:w="3969" w:type="dxa"/>
            <w:tcMar>
              <w:right w:w="475" w:type="dxa"/>
            </w:tcMar>
          </w:tcPr>
          <w:p w14:paraId="7CC7DD70" w14:textId="3CF0AC19" w:rsidR="006850B3" w:rsidRPr="009E0873" w:rsidRDefault="001A4F71" w:rsidP="009E0873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</w:t>
            </w:r>
            <w:r w:rsidR="008A5861" w:rsidRPr="009E087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1A86FE43" w14:textId="70EAE1CF" w:rsidR="001A4F71" w:rsidRPr="009E0873" w:rsidRDefault="0085736B" w:rsidP="009E0873">
            <w:pPr>
              <w:pStyle w:val="af0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2021-202</w:t>
            </w:r>
            <w:r w:rsidR="009E08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</w:t>
            </w:r>
            <w:r w:rsidR="001F4EDB" w:rsidRPr="009E087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14:paraId="53256D68" w14:textId="23B4F57B" w:rsidR="001A4F71" w:rsidRPr="009E0873" w:rsidRDefault="001F4EDB" w:rsidP="009E087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Комсомольск - на - </w:t>
            </w:r>
            <w:r w:rsidR="005C2DA3" w:rsidRPr="009E0873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А</w:t>
            </w:r>
            <w:r w:rsidRPr="009E0873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муре</w:t>
            </w:r>
            <w:r w:rsidRPr="009E0873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,</w:t>
            </w:r>
            <w:r w:rsidR="00DB2D8A" w:rsidRPr="009E0873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ИП Шустова</w:t>
            </w:r>
            <w:r w:rsidRPr="009E08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9E0873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</w:t>
            </w:r>
            <w:r w:rsidR="00DB2D8A" w:rsidRPr="009E0873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афе «</w:t>
            </w:r>
            <w:proofErr w:type="spellStart"/>
            <w:r w:rsidR="00DB2D8A" w:rsidRPr="009E0873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Касикоми</w:t>
            </w:r>
            <w:proofErr w:type="spellEnd"/>
            <w:r w:rsidR="00DB2D8A" w:rsidRPr="009E0873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»</w:t>
            </w:r>
            <w:r w:rsidR="009E0873" w:rsidRPr="009E0873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, </w:t>
            </w:r>
            <w:r w:rsidR="00DB2D8A" w:rsidRPr="009E08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Повар-сушист</w:t>
            </w:r>
          </w:p>
          <w:p w14:paraId="5DE309D1" w14:textId="77777777" w:rsidR="001A4F71" w:rsidRPr="009E0873" w:rsidRDefault="000449ED" w:rsidP="009E0873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Должностные</w:t>
            </w:r>
            <w:r w:rsidR="001A4F71" w:rsidRPr="009E087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обязанности:</w:t>
            </w:r>
            <w:r w:rsidR="00DB2D8A" w:rsidRPr="009E087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приготовление и отпуск блюд японской кухни: роллы, суши; контроль за качеством приготовленных блюд. Знание технологических и калькуляционных карт</w:t>
            </w:r>
          </w:p>
          <w:p w14:paraId="69FC8B5D" w14:textId="77777777" w:rsidR="002356BB" w:rsidRPr="009E0873" w:rsidRDefault="00802E2E" w:rsidP="009E0873">
            <w:pPr>
              <w:pStyle w:val="af0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="002356BB" w:rsidRPr="009E08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="00BA39FF" w:rsidRPr="009E08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 июля 2021</w:t>
            </w:r>
            <w:r w:rsidR="005C2DA3" w:rsidRPr="009E08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 настоящее время</w:t>
            </w:r>
            <w:r w:rsidR="004F58B5" w:rsidRPr="009E08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="00DB2D8A" w:rsidRPr="009E087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кофе «</w:t>
            </w:r>
            <w:proofErr w:type="spellStart"/>
            <w:r w:rsidR="00DB2D8A" w:rsidRPr="009E087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Касикоми</w:t>
            </w:r>
            <w:proofErr w:type="spellEnd"/>
            <w:r w:rsidR="004F58B5" w:rsidRPr="009E087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 w:rsidR="00DB2D8A" w:rsidRPr="009E087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повар-сушист. Красноармейская 18/2</w:t>
            </w:r>
          </w:p>
        </w:tc>
      </w:tr>
      <w:tr w:rsidR="006850B3" w:rsidRPr="009E0873" w14:paraId="4F2EB52F" w14:textId="77777777" w:rsidTr="008A5861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14:paraId="4E2AA1F3" w14:textId="78070F86" w:rsidR="006850B3" w:rsidRPr="009E0873" w:rsidRDefault="00537652" w:rsidP="009E0873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</w:t>
            </w:r>
            <w:r w:rsidR="008A5861" w:rsidRPr="009E087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5493C769" w14:textId="77777777" w:rsidR="00537652" w:rsidRPr="008A5861" w:rsidRDefault="002356BB" w:rsidP="009E0873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Приготовление </w:t>
            </w:r>
            <w:r w:rsidR="005F1978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суши и роллов согласно ТК</w:t>
            </w:r>
          </w:p>
          <w:p w14:paraId="4455E2B5" w14:textId="77777777" w:rsidR="002356BB" w:rsidRPr="008A5861" w:rsidRDefault="005F1978" w:rsidP="009E0873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Своевременная и быстрая отдача заказов клиенту</w:t>
            </w:r>
          </w:p>
          <w:p w14:paraId="2DE7123F" w14:textId="77777777" w:rsidR="00802E2E" w:rsidRPr="008A5861" w:rsidRDefault="005F1978" w:rsidP="009E0873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Производство заготовок, обеспечение бесперебойной работы.</w:t>
            </w:r>
          </w:p>
          <w:p w14:paraId="14B3C239" w14:textId="77777777" w:rsidR="00EF2C2E" w:rsidRPr="008A5861" w:rsidRDefault="005F1978" w:rsidP="009E0873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Поддержание чистоты и порядка, соблюдение санитарно-гигиенических норм.</w:t>
            </w:r>
            <w:r w:rsidR="00802E2E"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6850B3" w:rsidRPr="005F1978" w14:paraId="49D68842" w14:textId="77777777" w:rsidTr="008A5861">
        <w:tc>
          <w:tcPr>
            <w:tcW w:w="3969" w:type="dxa"/>
            <w:tcMar>
              <w:right w:w="475" w:type="dxa"/>
            </w:tcMar>
          </w:tcPr>
          <w:p w14:paraId="4DE9B9EB" w14:textId="41EB7CB8" w:rsidR="006850B3" w:rsidRPr="009E0873" w:rsidRDefault="00537652" w:rsidP="009E0873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  <w:r w:rsidR="008A5861" w:rsidRPr="009E087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1A8E5127" w14:textId="77777777" w:rsidR="00537652" w:rsidRPr="008A5861" w:rsidRDefault="00802E2E" w:rsidP="009E0873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Дисциплинированная</w:t>
            </w:r>
          </w:p>
          <w:p w14:paraId="60CC0468" w14:textId="555CC007" w:rsidR="00EF2C2E" w:rsidRPr="008A5861" w:rsidRDefault="00BA39FF" w:rsidP="009E0873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Исполнительна</w:t>
            </w:r>
          </w:p>
          <w:p w14:paraId="0DD1EF50" w14:textId="77777777" w:rsidR="005F1978" w:rsidRPr="008A5861" w:rsidRDefault="002356BB" w:rsidP="009E0873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Трудолюбивая </w:t>
            </w:r>
          </w:p>
        </w:tc>
      </w:tr>
      <w:tr w:rsidR="006850B3" w:rsidRPr="000D3916" w14:paraId="72FEFBC0" w14:textId="77777777" w:rsidTr="008A5861">
        <w:tc>
          <w:tcPr>
            <w:tcW w:w="3969" w:type="dxa"/>
            <w:tcMar>
              <w:right w:w="475" w:type="dxa"/>
            </w:tcMar>
          </w:tcPr>
          <w:p w14:paraId="46362EA8" w14:textId="021C6E32" w:rsidR="006850B3" w:rsidRPr="009E0873" w:rsidRDefault="00537652" w:rsidP="009E0873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9E087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  <w:r w:rsidR="008A5861" w:rsidRPr="009E087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27A8C557" w14:textId="77777777" w:rsidR="006850B3" w:rsidRPr="008A5861" w:rsidRDefault="002356BB" w:rsidP="009E0873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замужем </w:t>
            </w:r>
          </w:p>
          <w:p w14:paraId="10A75A13" w14:textId="77777777" w:rsidR="002356BB" w:rsidRPr="008A5861" w:rsidRDefault="002356BB" w:rsidP="009E0873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Детей нет</w:t>
            </w:r>
          </w:p>
          <w:p w14:paraId="45734A87" w14:textId="3AC55E43" w:rsidR="00EF2C2E" w:rsidRPr="009E0873" w:rsidRDefault="007B4B48" w:rsidP="009E0873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8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Изучаю другие направления кулинарии</w:t>
            </w:r>
          </w:p>
        </w:tc>
      </w:tr>
    </w:tbl>
    <w:p w14:paraId="3B0CE55E" w14:textId="77777777"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59AD" w14:textId="77777777" w:rsidR="009B39A3" w:rsidRDefault="009B39A3">
      <w:pPr>
        <w:spacing w:after="0"/>
      </w:pPr>
      <w:r>
        <w:separator/>
      </w:r>
    </w:p>
  </w:endnote>
  <w:endnote w:type="continuationSeparator" w:id="0">
    <w:p w14:paraId="3DC07F0F" w14:textId="77777777" w:rsidR="009B39A3" w:rsidRDefault="009B39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87FF" w14:textId="77777777" w:rsidR="009B39A3" w:rsidRDefault="009B39A3">
      <w:pPr>
        <w:spacing w:after="0"/>
      </w:pPr>
      <w:r>
        <w:separator/>
      </w:r>
    </w:p>
  </w:footnote>
  <w:footnote w:type="continuationSeparator" w:id="0">
    <w:p w14:paraId="55428390" w14:textId="77777777" w:rsidR="009B39A3" w:rsidRDefault="009B39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pt;height:9pt" o:bullet="t">
        <v:imagedata r:id="rId1" o:title="BD14515_"/>
      </v:shape>
    </w:pict>
  </w:numPicBullet>
  <w:abstractNum w:abstractNumId="0" w15:restartNumberingAfterBreak="0">
    <w:nsid w:val="1998055B"/>
    <w:multiLevelType w:val="hybridMultilevel"/>
    <w:tmpl w:val="7C84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79EB"/>
    <w:multiLevelType w:val="hybridMultilevel"/>
    <w:tmpl w:val="AC54B2F6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31BF2F7C"/>
    <w:multiLevelType w:val="hybridMultilevel"/>
    <w:tmpl w:val="FB964838"/>
    <w:lvl w:ilvl="0" w:tplc="0D0A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332649">
    <w:abstractNumId w:val="3"/>
  </w:num>
  <w:num w:numId="2" w16cid:durableId="577903282">
    <w:abstractNumId w:val="2"/>
  </w:num>
  <w:num w:numId="3" w16cid:durableId="1192379546">
    <w:abstractNumId w:val="0"/>
  </w:num>
  <w:num w:numId="4" w16cid:durableId="122560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F8F"/>
    <w:rsid w:val="0001386F"/>
    <w:rsid w:val="000347A7"/>
    <w:rsid w:val="000443B4"/>
    <w:rsid w:val="000449ED"/>
    <w:rsid w:val="00045353"/>
    <w:rsid w:val="000D3916"/>
    <w:rsid w:val="00190F1C"/>
    <w:rsid w:val="001965F7"/>
    <w:rsid w:val="001A4F71"/>
    <w:rsid w:val="001F4EDB"/>
    <w:rsid w:val="002356BB"/>
    <w:rsid w:val="002A003F"/>
    <w:rsid w:val="00317709"/>
    <w:rsid w:val="003E7AA0"/>
    <w:rsid w:val="0047772A"/>
    <w:rsid w:val="004F58B5"/>
    <w:rsid w:val="00523D71"/>
    <w:rsid w:val="00537652"/>
    <w:rsid w:val="00554A58"/>
    <w:rsid w:val="005930A0"/>
    <w:rsid w:val="005A4001"/>
    <w:rsid w:val="005A4079"/>
    <w:rsid w:val="005C2DA3"/>
    <w:rsid w:val="005F1978"/>
    <w:rsid w:val="006331E1"/>
    <w:rsid w:val="00647288"/>
    <w:rsid w:val="00653F8F"/>
    <w:rsid w:val="00683371"/>
    <w:rsid w:val="006850B3"/>
    <w:rsid w:val="00750830"/>
    <w:rsid w:val="00755940"/>
    <w:rsid w:val="007B1B9E"/>
    <w:rsid w:val="007B4B48"/>
    <w:rsid w:val="007D559B"/>
    <w:rsid w:val="007D656C"/>
    <w:rsid w:val="007F09F0"/>
    <w:rsid w:val="00802E2E"/>
    <w:rsid w:val="00826F8B"/>
    <w:rsid w:val="00832612"/>
    <w:rsid w:val="0084725A"/>
    <w:rsid w:val="0085736B"/>
    <w:rsid w:val="008A5861"/>
    <w:rsid w:val="008D1A4B"/>
    <w:rsid w:val="00992824"/>
    <w:rsid w:val="009A1E39"/>
    <w:rsid w:val="009B39A3"/>
    <w:rsid w:val="009C3165"/>
    <w:rsid w:val="009E0873"/>
    <w:rsid w:val="009F53FA"/>
    <w:rsid w:val="009F6C3D"/>
    <w:rsid w:val="00A36400"/>
    <w:rsid w:val="00B2568E"/>
    <w:rsid w:val="00B37D52"/>
    <w:rsid w:val="00BA2B1B"/>
    <w:rsid w:val="00BA39FF"/>
    <w:rsid w:val="00C24DC7"/>
    <w:rsid w:val="00CD2934"/>
    <w:rsid w:val="00D2119E"/>
    <w:rsid w:val="00D46D66"/>
    <w:rsid w:val="00D50DF1"/>
    <w:rsid w:val="00D817AE"/>
    <w:rsid w:val="00DB2D8A"/>
    <w:rsid w:val="00E470C1"/>
    <w:rsid w:val="00E70D0D"/>
    <w:rsid w:val="00EF2C2E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F702"/>
  <w15:docId w15:val="{DE1A3587-93D7-4032-99C2-AAC488FF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Заголовок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134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Юлия Кузнецова</cp:lastModifiedBy>
  <cp:revision>7</cp:revision>
  <dcterms:created xsi:type="dcterms:W3CDTF">2022-11-16T01:12:00Z</dcterms:created>
  <dcterms:modified xsi:type="dcterms:W3CDTF">2023-02-06T00:39:00Z</dcterms:modified>
</cp:coreProperties>
</file>