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D00D7" w14:textId="3D9085D0" w:rsidR="00EF2C2E" w:rsidRDefault="00255FD6" w:rsidP="00255FD6">
      <w:pPr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  <w:lang w:val="ru-RU"/>
        </w:rPr>
      </w:pPr>
      <w:r w:rsidRPr="00255FD6">
        <w:rPr>
          <w:rFonts w:ascii="Times New Roman" w:hAnsi="Times New Roman" w:cs="Times New Roman"/>
          <w:b/>
          <w:bCs/>
          <w:color w:val="002060"/>
          <w:sz w:val="32"/>
          <w:szCs w:val="32"/>
          <w:lang w:val="ru-RU"/>
        </w:rPr>
        <w:t>Резюме</w:t>
      </w:r>
    </w:p>
    <w:tbl>
      <w:tblPr>
        <w:tblStyle w:val="ResumeTabl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Header layout table"/>
      </w:tblPr>
      <w:tblGrid>
        <w:gridCol w:w="3965"/>
        <w:gridCol w:w="6105"/>
      </w:tblGrid>
      <w:tr w:rsidR="00255FD6" w:rsidRPr="00255FD6" w14:paraId="5ED51286" w14:textId="77777777" w:rsidTr="00DD752A">
        <w:tc>
          <w:tcPr>
            <w:tcW w:w="3969" w:type="dxa"/>
          </w:tcPr>
          <w:p w14:paraId="457BEADC" w14:textId="77777777" w:rsidR="00255FD6" w:rsidRDefault="00255FD6" w:rsidP="00DD752A">
            <w:pPr>
              <w:pStyle w:val="1"/>
              <w:spacing w:after="0" w:line="276" w:lineRule="auto"/>
              <w:jc w:val="lef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</w:pPr>
            <w:r w:rsidRPr="00255FD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персональные данные:</w:t>
            </w:r>
          </w:p>
          <w:p w14:paraId="3DEDCAC5" w14:textId="77777777" w:rsidR="00255FD6" w:rsidRPr="00255FD6" w:rsidRDefault="00255FD6" w:rsidP="00DD752A">
            <w:pPr>
              <w:pStyle w:val="1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2060"/>
                <w:sz w:val="24"/>
                <w:szCs w:val="24"/>
                <w:lang w:val="ru-RU"/>
              </w:rPr>
              <w:drawing>
                <wp:inline distT="0" distB="0" distL="0" distR="0" wp14:anchorId="5F7E78BD" wp14:editId="237A22E2">
                  <wp:extent cx="1289050" cy="1699054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15922" r="832" b="25168"/>
                          <a:stretch/>
                        </pic:blipFill>
                        <pic:spPr bwMode="auto">
                          <a:xfrm>
                            <a:off x="0" y="0"/>
                            <a:ext cx="1295152" cy="1707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1" w:type="dxa"/>
          </w:tcPr>
          <w:p w14:paraId="6688C107" w14:textId="77777777" w:rsidR="00255FD6" w:rsidRPr="00255FD6" w:rsidRDefault="00255FD6" w:rsidP="00DD752A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32"/>
                <w:szCs w:val="32"/>
                <w:lang w:val="ru-RU"/>
              </w:rPr>
            </w:pPr>
            <w:r w:rsidRPr="00255FD6">
              <w:rPr>
                <w:rFonts w:ascii="Times New Roman" w:hAnsi="Times New Roman" w:cs="Times New Roman"/>
                <w:bCs/>
                <w:color w:val="002060"/>
                <w:sz w:val="32"/>
                <w:szCs w:val="32"/>
                <w:lang w:val="ru-RU"/>
              </w:rPr>
              <w:t>Логачева Виктория Валентиновна</w:t>
            </w:r>
          </w:p>
          <w:p w14:paraId="2762251A" w14:textId="77777777" w:rsidR="00255FD6" w:rsidRPr="00255FD6" w:rsidRDefault="00255FD6" w:rsidP="00DD752A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55FD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Помощник флориста</w:t>
            </w:r>
          </w:p>
          <w:p w14:paraId="7B361E13" w14:textId="77777777" w:rsidR="00255FD6" w:rsidRPr="00255FD6" w:rsidRDefault="00255FD6" w:rsidP="00DD752A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55FD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Образование</w:t>
            </w:r>
            <w:r w:rsidRPr="00255FD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: среднее профессиональное </w:t>
            </w:r>
          </w:p>
          <w:p w14:paraId="662CB19E" w14:textId="77777777" w:rsidR="00255FD6" w:rsidRPr="00255FD6" w:rsidRDefault="00255FD6" w:rsidP="00DD752A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55FD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Дата рождения</w:t>
            </w:r>
            <w:r w:rsidRPr="00255FD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: 13.01.2003</w:t>
            </w:r>
          </w:p>
          <w:p w14:paraId="5BA6D7D5" w14:textId="77777777" w:rsidR="00255FD6" w:rsidRPr="00255FD6" w:rsidRDefault="00255FD6" w:rsidP="00DD752A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55FD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Город</w:t>
            </w:r>
            <w:r w:rsidRPr="00255FD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: Комсомольск на Амуре </w:t>
            </w:r>
          </w:p>
          <w:p w14:paraId="2AB2F3A0" w14:textId="77777777" w:rsidR="00255FD6" w:rsidRPr="00255FD6" w:rsidRDefault="00255FD6" w:rsidP="00DD752A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55FD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Телефон</w:t>
            </w:r>
            <w:r w:rsidRPr="00255FD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: 8924229-75-03</w:t>
            </w:r>
          </w:p>
          <w:p w14:paraId="2E391486" w14:textId="77777777" w:rsidR="00255FD6" w:rsidRPr="00255FD6" w:rsidRDefault="00255FD6" w:rsidP="00DD752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FD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Email</w:t>
            </w:r>
            <w:r w:rsidRPr="00255FD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255F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vlogachva</w:t>
            </w:r>
            <w:proofErr w:type="spellEnd"/>
            <w:r w:rsidRPr="00255FD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231015</w:t>
            </w:r>
            <w:r w:rsidRPr="00255FD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  <w:t>@</w:t>
            </w:r>
            <w:r w:rsidRPr="00255FD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mail</w:t>
            </w:r>
            <w:r w:rsidRPr="00255FD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  <w:t>.</w:t>
            </w:r>
            <w:proofErr w:type="spellStart"/>
            <w:r w:rsidRPr="00255FD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ru</w:t>
            </w:r>
            <w:proofErr w:type="spellEnd"/>
          </w:p>
        </w:tc>
      </w:tr>
      <w:tr w:rsidR="00255FD6" w:rsidRPr="00255FD6" w14:paraId="485EEF27" w14:textId="77777777" w:rsidTr="00DD752A">
        <w:tc>
          <w:tcPr>
            <w:tcW w:w="3969" w:type="dxa"/>
            <w:tcMar>
              <w:right w:w="475" w:type="dxa"/>
            </w:tcMar>
          </w:tcPr>
          <w:p w14:paraId="2F348136" w14:textId="77777777" w:rsidR="00255FD6" w:rsidRPr="00255FD6" w:rsidRDefault="00255FD6" w:rsidP="00DD752A">
            <w:pPr>
              <w:pStyle w:val="1"/>
              <w:spacing w:after="0" w:line="276" w:lineRule="auto"/>
              <w:jc w:val="lef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55FD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6111" w:type="dxa"/>
          </w:tcPr>
          <w:p w14:paraId="0C4DC8FD" w14:textId="77777777" w:rsidR="00255FD6" w:rsidRPr="00255FD6" w:rsidRDefault="00255FD6" w:rsidP="00DD752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55FD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Среднее профессиональное</w:t>
            </w:r>
          </w:p>
          <w:p w14:paraId="1F24599E" w14:textId="77777777" w:rsidR="00255FD6" w:rsidRPr="00255FD6" w:rsidRDefault="00255FD6" w:rsidP="00DD752A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55FD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2019-2023 гг. Краевое государственное бюджетное профессиональное образовательное учреждение «Комсомольский-на-Амуре колледж технологий и сервиса».</w:t>
            </w:r>
          </w:p>
          <w:p w14:paraId="508ED5B8" w14:textId="77777777" w:rsidR="00255FD6" w:rsidRPr="00255FD6" w:rsidRDefault="00255FD6" w:rsidP="00DD752A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55FD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Форма обучения: очная.</w:t>
            </w:r>
          </w:p>
          <w:p w14:paraId="12A9CD16" w14:textId="77777777" w:rsidR="00255FD6" w:rsidRPr="00255FD6" w:rsidRDefault="00255FD6" w:rsidP="00DD752A">
            <w:pPr>
              <w:pStyle w:val="af0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55FD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Специальность «Повар. Кондитер».</w:t>
            </w:r>
          </w:p>
          <w:p w14:paraId="172D8549" w14:textId="77777777" w:rsidR="00255FD6" w:rsidRPr="00255FD6" w:rsidRDefault="00255FD6" w:rsidP="00DD752A">
            <w:pPr>
              <w:pStyle w:val="af0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</w:pPr>
            <w:r w:rsidRPr="00255FD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Квалификация </w:t>
            </w:r>
            <w:r w:rsidRPr="00255FD6"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  <w:lang w:val="ru-RU"/>
              </w:rPr>
              <w:t>– повар, кондитер</w:t>
            </w:r>
          </w:p>
        </w:tc>
      </w:tr>
      <w:tr w:rsidR="00255FD6" w:rsidRPr="00255FD6" w14:paraId="19012EA3" w14:textId="77777777" w:rsidTr="00DD752A">
        <w:tc>
          <w:tcPr>
            <w:tcW w:w="3969" w:type="dxa"/>
            <w:tcMar>
              <w:right w:w="475" w:type="dxa"/>
            </w:tcMar>
          </w:tcPr>
          <w:p w14:paraId="7D097664" w14:textId="77777777" w:rsidR="00255FD6" w:rsidRPr="00255FD6" w:rsidRDefault="00255FD6" w:rsidP="00DD752A">
            <w:pPr>
              <w:pStyle w:val="1"/>
              <w:spacing w:after="0" w:line="276" w:lineRule="auto"/>
              <w:jc w:val="lef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</w:pPr>
            <w:r w:rsidRPr="00255FD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Опыт работы</w:t>
            </w:r>
          </w:p>
        </w:tc>
        <w:tc>
          <w:tcPr>
            <w:tcW w:w="6111" w:type="dxa"/>
          </w:tcPr>
          <w:p w14:paraId="6F0FE89D" w14:textId="77777777" w:rsidR="00255FD6" w:rsidRPr="00255FD6" w:rsidRDefault="00255FD6" w:rsidP="00DD752A">
            <w:pPr>
              <w:pStyle w:val="af0"/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</w:pPr>
            <w:r w:rsidRPr="00255FD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val="ru-RU"/>
              </w:rPr>
              <w:t>2021-2022</w:t>
            </w:r>
            <w:r w:rsidRPr="00255FD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  <w:t xml:space="preserve"> Производственная практика</w:t>
            </w:r>
          </w:p>
          <w:p w14:paraId="505BCCD7" w14:textId="77777777" w:rsidR="00255FD6" w:rsidRPr="00255FD6" w:rsidRDefault="00255FD6" w:rsidP="00DD752A">
            <w:pPr>
              <w:pStyle w:val="2"/>
              <w:spacing w:after="0"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255FD6">
              <w:rPr>
                <w:rStyle w:val="af"/>
                <w:rFonts w:ascii="Times New Roman" w:hAnsi="Times New Roman" w:cs="Times New Roman"/>
                <w:b w:val="0"/>
                <w:caps w:val="0"/>
                <w:color w:val="404040" w:themeColor="text1" w:themeTint="BF"/>
                <w:sz w:val="24"/>
                <w:szCs w:val="24"/>
                <w:lang w:val="ru-RU"/>
              </w:rPr>
              <w:t>Комсомольск - на - Амуре</w:t>
            </w:r>
            <w:r w:rsidRPr="00255FD6">
              <w:rPr>
                <w:rStyle w:val="af"/>
                <w:rFonts w:ascii="Times New Roman" w:hAnsi="Times New Roman" w:cs="Times New Roman"/>
                <w:b w:val="0"/>
                <w:color w:val="404040" w:themeColor="text1" w:themeTint="BF"/>
                <w:sz w:val="24"/>
                <w:szCs w:val="24"/>
                <w:lang w:val="ru-RU"/>
              </w:rPr>
              <w:t>,</w:t>
            </w:r>
            <w:r w:rsidRPr="00255FD6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255FD6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  <w:lang w:val="ru-RU"/>
              </w:rPr>
              <w:t>Комбинат общественного питания</w:t>
            </w:r>
            <w:r w:rsidRPr="00255FD6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«кнааз </w:t>
            </w:r>
            <w:r w:rsidRPr="00255FD6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  <w:lang w:val="ru-RU"/>
              </w:rPr>
              <w:t xml:space="preserve">им. </w:t>
            </w:r>
            <w:proofErr w:type="spellStart"/>
            <w:r w:rsidRPr="00255FD6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  <w:lang w:val="ru-RU"/>
              </w:rPr>
              <w:t>Ю.А.Гагарина</w:t>
            </w:r>
            <w:proofErr w:type="spellEnd"/>
            <w:r w:rsidRPr="00255FD6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  <w:lang w:val="ru-RU"/>
              </w:rPr>
              <w:t>»</w:t>
            </w:r>
            <w:r w:rsidRPr="00255FD6">
              <w:rPr>
                <w:rStyle w:val="af"/>
                <w:rFonts w:ascii="Times New Roman" w:hAnsi="Times New Roman" w:cs="Times New Roman"/>
                <w:b w:val="0"/>
                <w:caps w:val="0"/>
                <w:color w:val="404040" w:themeColor="text1" w:themeTint="BF"/>
                <w:sz w:val="24"/>
                <w:szCs w:val="24"/>
                <w:lang w:val="ru-RU"/>
              </w:rPr>
              <w:t xml:space="preserve">, </w:t>
            </w:r>
          </w:p>
          <w:p w14:paraId="6CCE2D0B" w14:textId="77777777" w:rsidR="00255FD6" w:rsidRPr="00255FD6" w:rsidRDefault="00255FD6" w:rsidP="00DD752A">
            <w:pPr>
              <w:pStyle w:val="2"/>
              <w:spacing w:after="0"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255FD6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помощник повара</w:t>
            </w:r>
          </w:p>
          <w:p w14:paraId="3CA2F023" w14:textId="77777777" w:rsidR="00255FD6" w:rsidRPr="00255FD6" w:rsidRDefault="00255FD6" w:rsidP="00DD752A">
            <w:pPr>
              <w:spacing w:after="0" w:line="276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</w:pPr>
            <w:r w:rsidRPr="00255FD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  <w:t>Должностные обязанности: приготовление блюд, выпечка</w:t>
            </w:r>
          </w:p>
          <w:p w14:paraId="51E35358" w14:textId="77777777" w:rsidR="00255FD6" w:rsidRPr="00255FD6" w:rsidRDefault="00255FD6" w:rsidP="00DD752A">
            <w:pPr>
              <w:spacing w:after="0" w:line="276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ru-RU"/>
              </w:rPr>
            </w:pPr>
            <w:r w:rsidRPr="00255FD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val="ru-RU"/>
              </w:rPr>
              <w:t>В настоящее время не трудоустроена</w:t>
            </w:r>
          </w:p>
        </w:tc>
      </w:tr>
      <w:tr w:rsidR="00255FD6" w:rsidRPr="00255FD6" w14:paraId="72CA37FA" w14:textId="77777777" w:rsidTr="00DD752A">
        <w:trPr>
          <w:trHeight w:val="1236"/>
        </w:trPr>
        <w:tc>
          <w:tcPr>
            <w:tcW w:w="3969" w:type="dxa"/>
            <w:tcMar>
              <w:right w:w="475" w:type="dxa"/>
            </w:tcMar>
          </w:tcPr>
          <w:p w14:paraId="5D66EA9F" w14:textId="77777777" w:rsidR="00255FD6" w:rsidRPr="00255FD6" w:rsidRDefault="00255FD6" w:rsidP="00DD752A">
            <w:pPr>
              <w:pStyle w:val="1"/>
              <w:spacing w:after="0" w:line="276" w:lineRule="auto"/>
              <w:jc w:val="lef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</w:pPr>
            <w:r w:rsidRPr="00255FD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Профессиональные навыки</w:t>
            </w:r>
          </w:p>
        </w:tc>
        <w:tc>
          <w:tcPr>
            <w:tcW w:w="6111" w:type="dxa"/>
          </w:tcPr>
          <w:p w14:paraId="5043B392" w14:textId="77777777" w:rsidR="00255FD6" w:rsidRPr="00255FD6" w:rsidRDefault="00255FD6" w:rsidP="00DD752A">
            <w:pPr>
              <w:pStyle w:val="af0"/>
              <w:numPr>
                <w:ilvl w:val="0"/>
                <w:numId w:val="1"/>
              </w:numPr>
              <w:spacing w:after="0" w:line="276" w:lineRule="auto"/>
              <w:ind w:left="714" w:hanging="3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5FD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Приготовление холодных блюд</w:t>
            </w:r>
          </w:p>
          <w:p w14:paraId="504CD1C3" w14:textId="77777777" w:rsidR="00255FD6" w:rsidRPr="00255FD6" w:rsidRDefault="00255FD6" w:rsidP="00DD752A">
            <w:pPr>
              <w:pStyle w:val="af0"/>
              <w:numPr>
                <w:ilvl w:val="0"/>
                <w:numId w:val="1"/>
              </w:numPr>
              <w:spacing w:after="0" w:line="276" w:lineRule="auto"/>
              <w:ind w:left="714" w:hanging="3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5FD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Приготовление горячих блюд</w:t>
            </w:r>
          </w:p>
          <w:p w14:paraId="2E180AFF" w14:textId="77777777" w:rsidR="00255FD6" w:rsidRPr="00255FD6" w:rsidRDefault="00255FD6" w:rsidP="00DD752A">
            <w:pPr>
              <w:pStyle w:val="af0"/>
              <w:numPr>
                <w:ilvl w:val="0"/>
                <w:numId w:val="1"/>
              </w:numPr>
              <w:spacing w:after="0" w:line="276" w:lineRule="auto"/>
              <w:ind w:left="714" w:hanging="357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55FD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Приготовление закусок</w:t>
            </w:r>
          </w:p>
          <w:p w14:paraId="6B6A945A" w14:textId="77777777" w:rsidR="00255FD6" w:rsidRPr="00255FD6" w:rsidRDefault="00255FD6" w:rsidP="00DD752A">
            <w:pPr>
              <w:pStyle w:val="af0"/>
              <w:numPr>
                <w:ilvl w:val="0"/>
                <w:numId w:val="1"/>
              </w:numPr>
              <w:spacing w:after="0" w:line="276" w:lineRule="auto"/>
              <w:ind w:left="714" w:hanging="357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55FD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Подготовка цветов к продаже</w:t>
            </w:r>
          </w:p>
        </w:tc>
      </w:tr>
      <w:tr w:rsidR="00255FD6" w:rsidRPr="00255FD6" w14:paraId="6254977A" w14:textId="77777777" w:rsidTr="00DD752A">
        <w:tc>
          <w:tcPr>
            <w:tcW w:w="3969" w:type="dxa"/>
            <w:tcMar>
              <w:right w:w="475" w:type="dxa"/>
            </w:tcMar>
          </w:tcPr>
          <w:p w14:paraId="52D2789E" w14:textId="77777777" w:rsidR="00255FD6" w:rsidRPr="00255FD6" w:rsidRDefault="00255FD6" w:rsidP="00DD752A">
            <w:pPr>
              <w:pStyle w:val="1"/>
              <w:spacing w:after="0" w:line="276" w:lineRule="auto"/>
              <w:jc w:val="lef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</w:pPr>
            <w:r w:rsidRPr="00255FD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Личные качества</w:t>
            </w:r>
          </w:p>
        </w:tc>
        <w:tc>
          <w:tcPr>
            <w:tcW w:w="6111" w:type="dxa"/>
          </w:tcPr>
          <w:p w14:paraId="6F6A168B" w14:textId="77777777" w:rsidR="00255FD6" w:rsidRPr="00255FD6" w:rsidRDefault="00255FD6" w:rsidP="00DD752A">
            <w:pPr>
              <w:pStyle w:val="af0"/>
              <w:numPr>
                <w:ilvl w:val="0"/>
                <w:numId w:val="1"/>
              </w:numPr>
              <w:spacing w:after="0" w:line="276" w:lineRule="auto"/>
              <w:ind w:left="714" w:hanging="3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5FD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Дисциплинированная</w:t>
            </w:r>
          </w:p>
          <w:p w14:paraId="53EFC7D5" w14:textId="77777777" w:rsidR="00255FD6" w:rsidRPr="00255FD6" w:rsidRDefault="00255FD6" w:rsidP="00DD752A">
            <w:pPr>
              <w:pStyle w:val="af0"/>
              <w:numPr>
                <w:ilvl w:val="0"/>
                <w:numId w:val="1"/>
              </w:numPr>
              <w:spacing w:after="0" w:line="276" w:lineRule="auto"/>
              <w:ind w:left="714" w:hanging="3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5FD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Аккуратная </w:t>
            </w:r>
          </w:p>
          <w:p w14:paraId="30D2219A" w14:textId="77777777" w:rsidR="00255FD6" w:rsidRPr="00255FD6" w:rsidRDefault="00255FD6" w:rsidP="00DD752A">
            <w:pPr>
              <w:pStyle w:val="af0"/>
              <w:numPr>
                <w:ilvl w:val="0"/>
                <w:numId w:val="1"/>
              </w:numPr>
              <w:spacing w:after="0" w:line="276" w:lineRule="auto"/>
              <w:ind w:left="714" w:hanging="3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5FD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Трудолюбивая </w:t>
            </w:r>
          </w:p>
          <w:p w14:paraId="085FE804" w14:textId="77777777" w:rsidR="00255FD6" w:rsidRPr="00255FD6" w:rsidRDefault="00255FD6" w:rsidP="00DD752A">
            <w:pPr>
              <w:pStyle w:val="af0"/>
              <w:numPr>
                <w:ilvl w:val="0"/>
                <w:numId w:val="1"/>
              </w:numPr>
              <w:spacing w:after="0" w:line="276" w:lineRule="auto"/>
              <w:ind w:left="714" w:hanging="3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5FD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Ответственная </w:t>
            </w:r>
          </w:p>
        </w:tc>
      </w:tr>
      <w:tr w:rsidR="00255FD6" w:rsidRPr="00255FD6" w14:paraId="48618029" w14:textId="77777777" w:rsidTr="00DD752A">
        <w:tc>
          <w:tcPr>
            <w:tcW w:w="3969" w:type="dxa"/>
            <w:tcMar>
              <w:right w:w="475" w:type="dxa"/>
            </w:tcMar>
          </w:tcPr>
          <w:p w14:paraId="6243FBBC" w14:textId="77777777" w:rsidR="00255FD6" w:rsidRPr="00255FD6" w:rsidRDefault="00255FD6" w:rsidP="00DD752A">
            <w:pPr>
              <w:pStyle w:val="1"/>
              <w:spacing w:after="0" w:line="276" w:lineRule="auto"/>
              <w:jc w:val="lef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</w:pPr>
            <w:r w:rsidRPr="00255FD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Дополнительная информация</w:t>
            </w:r>
          </w:p>
        </w:tc>
        <w:tc>
          <w:tcPr>
            <w:tcW w:w="6111" w:type="dxa"/>
          </w:tcPr>
          <w:p w14:paraId="651D4206" w14:textId="77777777" w:rsidR="00255FD6" w:rsidRPr="00255FD6" w:rsidRDefault="00255FD6" w:rsidP="00DD752A">
            <w:pPr>
              <w:pStyle w:val="af0"/>
              <w:numPr>
                <w:ilvl w:val="0"/>
                <w:numId w:val="1"/>
              </w:numPr>
              <w:spacing w:after="0" w:line="276" w:lineRule="auto"/>
              <w:ind w:left="714" w:hanging="3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5FD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Не замужем </w:t>
            </w:r>
          </w:p>
          <w:p w14:paraId="2E7ABB25" w14:textId="77777777" w:rsidR="00255FD6" w:rsidRPr="00255FD6" w:rsidRDefault="00255FD6" w:rsidP="00DD752A">
            <w:pPr>
              <w:pStyle w:val="af0"/>
              <w:numPr>
                <w:ilvl w:val="0"/>
                <w:numId w:val="1"/>
              </w:numPr>
              <w:spacing w:after="0" w:line="276" w:lineRule="auto"/>
              <w:ind w:left="714" w:hanging="3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5FD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Детей нет</w:t>
            </w:r>
          </w:p>
          <w:p w14:paraId="356A418D" w14:textId="77777777" w:rsidR="00255FD6" w:rsidRPr="00255FD6" w:rsidRDefault="00255FD6" w:rsidP="00DD752A">
            <w:pPr>
              <w:pStyle w:val="af0"/>
              <w:numPr>
                <w:ilvl w:val="0"/>
                <w:numId w:val="1"/>
              </w:numPr>
              <w:spacing w:after="0" w:line="276" w:lineRule="auto"/>
              <w:ind w:left="714" w:hanging="357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55FD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Люблю проводить время с друзьями</w:t>
            </w:r>
          </w:p>
        </w:tc>
      </w:tr>
    </w:tbl>
    <w:p w14:paraId="6C6A4F95" w14:textId="77777777" w:rsidR="00255FD6" w:rsidRPr="00255FD6" w:rsidRDefault="00255FD6" w:rsidP="00255FD6">
      <w:pPr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  <w:lang w:val="ru-RU"/>
        </w:rPr>
      </w:pPr>
    </w:p>
    <w:sectPr w:rsidR="00255FD6" w:rsidRPr="00255FD6" w:rsidSect="00EF2C2E"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F50DA" w14:textId="77777777" w:rsidR="00974878" w:rsidRDefault="00974878">
      <w:pPr>
        <w:spacing w:after="0"/>
      </w:pPr>
      <w:r>
        <w:separator/>
      </w:r>
    </w:p>
  </w:endnote>
  <w:endnote w:type="continuationSeparator" w:id="0">
    <w:p w14:paraId="64B71C4B" w14:textId="77777777" w:rsidR="00974878" w:rsidRDefault="009748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GMinchoB">
    <w:altName w:val="MS Gothic"/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5DA1E" w14:textId="77777777" w:rsidR="00974878" w:rsidRDefault="00974878">
      <w:pPr>
        <w:spacing w:after="0"/>
      </w:pPr>
      <w:r>
        <w:separator/>
      </w:r>
    </w:p>
  </w:footnote>
  <w:footnote w:type="continuationSeparator" w:id="0">
    <w:p w14:paraId="25199CA4" w14:textId="77777777" w:rsidR="00974878" w:rsidRDefault="0097487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9pt;height:9pt" o:bullet="t">
        <v:imagedata r:id="rId1" o:title="BD14515_"/>
      </v:shape>
    </w:pict>
  </w:numPicBullet>
  <w:abstractNum w:abstractNumId="0" w15:restartNumberingAfterBreak="0">
    <w:nsid w:val="03CF388D"/>
    <w:multiLevelType w:val="hybridMultilevel"/>
    <w:tmpl w:val="5916111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3D9437A"/>
    <w:multiLevelType w:val="hybridMultilevel"/>
    <w:tmpl w:val="DE26E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36168"/>
    <w:multiLevelType w:val="multilevel"/>
    <w:tmpl w:val="510E1954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7E97AD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" w15:restartNumberingAfterBreak="0">
    <w:nsid w:val="31BF2F7C"/>
    <w:multiLevelType w:val="hybridMultilevel"/>
    <w:tmpl w:val="12AA653C"/>
    <w:lvl w:ilvl="0" w:tplc="2F1A6F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5035788">
    <w:abstractNumId w:val="3"/>
  </w:num>
  <w:num w:numId="2" w16cid:durableId="1172531667">
    <w:abstractNumId w:val="2"/>
  </w:num>
  <w:num w:numId="3" w16cid:durableId="1468426843">
    <w:abstractNumId w:val="0"/>
  </w:num>
  <w:num w:numId="4" w16cid:durableId="1762676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F8F"/>
    <w:rsid w:val="0001386F"/>
    <w:rsid w:val="000347A7"/>
    <w:rsid w:val="000443B4"/>
    <w:rsid w:val="000449ED"/>
    <w:rsid w:val="000C45A7"/>
    <w:rsid w:val="00101BF6"/>
    <w:rsid w:val="00190F1C"/>
    <w:rsid w:val="001965F7"/>
    <w:rsid w:val="001A4F71"/>
    <w:rsid w:val="001E12DA"/>
    <w:rsid w:val="001F4EDB"/>
    <w:rsid w:val="002356BB"/>
    <w:rsid w:val="00255FD6"/>
    <w:rsid w:val="002A003F"/>
    <w:rsid w:val="00317709"/>
    <w:rsid w:val="003E7AA0"/>
    <w:rsid w:val="0047772A"/>
    <w:rsid w:val="004B5000"/>
    <w:rsid w:val="004F58B5"/>
    <w:rsid w:val="00523D71"/>
    <w:rsid w:val="00537652"/>
    <w:rsid w:val="00554A58"/>
    <w:rsid w:val="005819D4"/>
    <w:rsid w:val="005930A0"/>
    <w:rsid w:val="005A4001"/>
    <w:rsid w:val="005A4079"/>
    <w:rsid w:val="005C2DA3"/>
    <w:rsid w:val="00617354"/>
    <w:rsid w:val="006331E1"/>
    <w:rsid w:val="00647288"/>
    <w:rsid w:val="00653F8F"/>
    <w:rsid w:val="00683371"/>
    <w:rsid w:val="006850B3"/>
    <w:rsid w:val="00750830"/>
    <w:rsid w:val="00755940"/>
    <w:rsid w:val="007B1B9E"/>
    <w:rsid w:val="007D559B"/>
    <w:rsid w:val="007D656C"/>
    <w:rsid w:val="007F09F0"/>
    <w:rsid w:val="00802E2E"/>
    <w:rsid w:val="00826F8B"/>
    <w:rsid w:val="00832612"/>
    <w:rsid w:val="0084725A"/>
    <w:rsid w:val="0085736B"/>
    <w:rsid w:val="008D1A4B"/>
    <w:rsid w:val="00974878"/>
    <w:rsid w:val="00992824"/>
    <w:rsid w:val="009A1E39"/>
    <w:rsid w:val="009C3165"/>
    <w:rsid w:val="009F53FA"/>
    <w:rsid w:val="009F6C3D"/>
    <w:rsid w:val="00A36400"/>
    <w:rsid w:val="00B2568E"/>
    <w:rsid w:val="00B37D52"/>
    <w:rsid w:val="00BA2B1B"/>
    <w:rsid w:val="00C24DC7"/>
    <w:rsid w:val="00CD2934"/>
    <w:rsid w:val="00D46D66"/>
    <w:rsid w:val="00D50DF1"/>
    <w:rsid w:val="00D817AE"/>
    <w:rsid w:val="00E470C1"/>
    <w:rsid w:val="00E70D0D"/>
    <w:rsid w:val="00EF2C2E"/>
    <w:rsid w:val="00FA7283"/>
    <w:rsid w:val="00FB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1F273"/>
  <w15:docId w15:val="{DE1A3587-93D7-4032-99C2-AAC488FF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A4F71"/>
    <w:pPr>
      <w:spacing w:after="80" w:line="240" w:lineRule="auto"/>
    </w:pPr>
  </w:style>
  <w:style w:type="paragraph" w:styleId="1">
    <w:name w:val="heading 1"/>
    <w:basedOn w:val="a0"/>
    <w:link w:val="10"/>
    <w:uiPriority w:val="9"/>
    <w:unhideWhenUsed/>
    <w:qFormat/>
    <w:rsid w:val="00FB09EB"/>
    <w:pPr>
      <w:jc w:val="right"/>
      <w:outlineLvl w:val="0"/>
    </w:pPr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paragraph" w:styleId="2">
    <w:name w:val="heading 2"/>
    <w:basedOn w:val="a0"/>
    <w:next w:val="ResumeText"/>
    <w:link w:val="20"/>
    <w:uiPriority w:val="9"/>
    <w:unhideWhenUsed/>
    <w:qFormat/>
    <w:pPr>
      <w:keepNext/>
      <w:keepLines/>
      <w:spacing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Book Title"/>
    <w:basedOn w:val="a1"/>
    <w:uiPriority w:val="33"/>
    <w:semiHidden/>
    <w:unhideWhenUsed/>
    <w:qFormat/>
    <w:rPr>
      <w:b/>
      <w:bCs/>
      <w:i/>
      <w:iCs/>
      <w:spacing w:val="0"/>
    </w:rPr>
  </w:style>
  <w:style w:type="character" w:styleId="a5">
    <w:name w:val="Intense Reference"/>
    <w:basedOn w:val="a1"/>
    <w:uiPriority w:val="32"/>
    <w:semiHidden/>
    <w:unhideWhenUsed/>
    <w:qFormat/>
    <w:rPr>
      <w:b/>
      <w:bCs/>
      <w:caps w:val="0"/>
      <w:smallCaps/>
      <w:color w:val="7E97AD" w:themeColor="accent1"/>
      <w:spacing w:val="0"/>
    </w:rPr>
  </w:style>
  <w:style w:type="character" w:customStyle="1" w:styleId="10">
    <w:name w:val="Заголовок 1 Знак"/>
    <w:basedOn w:val="a1"/>
    <w:link w:val="1"/>
    <w:uiPriority w:val="9"/>
    <w:rsid w:val="00FB09EB"/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character" w:customStyle="1" w:styleId="20">
    <w:name w:val="Заголовок 2 Знак"/>
    <w:basedOn w:val="a1"/>
    <w:link w:val="2"/>
    <w:uiPriority w:val="9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a6">
    <w:name w:val="footer"/>
    <w:basedOn w:val="a0"/>
    <w:link w:val="a7"/>
    <w:uiPriority w:val="99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left="-360" w:right="-360"/>
    </w:pPr>
    <w:rPr>
      <w:rFonts w:eastAsiaTheme="minorHAnsi"/>
      <w:color w:val="595959" w:themeColor="text1" w:themeTint="A6"/>
      <w:kern w:val="20"/>
      <w:sz w:val="20"/>
      <w:szCs w:val="20"/>
    </w:rPr>
  </w:style>
  <w:style w:type="character" w:customStyle="1" w:styleId="a7">
    <w:name w:val="Нижний колонтитул Знак"/>
    <w:basedOn w:val="a1"/>
    <w:link w:val="a6"/>
    <w:uiPriority w:val="99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ResumeText">
    <w:name w:val="Resume Text"/>
    <w:basedOn w:val="a0"/>
    <w:uiPriority w:val="10"/>
    <w:qFormat/>
    <w:rsid w:val="009C3165"/>
    <w:pPr>
      <w:spacing w:after="0"/>
      <w:ind w:right="1440"/>
    </w:pPr>
    <w:rPr>
      <w:rFonts w:eastAsiaTheme="minorHAnsi"/>
      <w:color w:val="595959" w:themeColor="text1" w:themeTint="A6"/>
      <w:kern w:val="20"/>
      <w:sz w:val="20"/>
      <w:szCs w:val="20"/>
    </w:rPr>
  </w:style>
  <w:style w:type="table" w:customStyle="1" w:styleId="ResumeTable">
    <w:name w:val="Resume Table"/>
    <w:basedOn w:val="a2"/>
    <w:uiPriority w:val="99"/>
    <w:pPr>
      <w:spacing w:after="80" w:line="288" w:lineRule="auto"/>
    </w:pPr>
    <w:rPr>
      <w:rFonts w:eastAsiaTheme="minorHAnsi"/>
      <w:color w:val="595959" w:themeColor="text1" w:themeTint="A6"/>
      <w:sz w:val="20"/>
      <w:szCs w:val="20"/>
    </w:rPr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ContactInfo">
    <w:name w:val="Contact Info"/>
    <w:basedOn w:val="a0"/>
    <w:uiPriority w:val="3"/>
    <w:qFormat/>
    <w:rsid w:val="00B37D52"/>
    <w:pPr>
      <w:spacing w:after="0"/>
      <w:jc w:val="right"/>
    </w:pPr>
    <w:rPr>
      <w:rFonts w:eastAsiaTheme="minorHAnsi"/>
      <w:color w:val="595959" w:themeColor="text1" w:themeTint="A6"/>
      <w:kern w:val="20"/>
      <w:sz w:val="18"/>
      <w:szCs w:val="20"/>
    </w:rPr>
  </w:style>
  <w:style w:type="paragraph" w:customStyle="1" w:styleId="Name">
    <w:name w:val="Name"/>
    <w:basedOn w:val="a0"/>
    <w:uiPriority w:val="3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2" w:color="7E97AD" w:themeColor="accent1"/>
        <w:right w:val="single" w:sz="4" w:space="6" w:color="7E97AD" w:themeColor="accent1"/>
      </w:pBdr>
      <w:shd w:val="clear" w:color="auto" w:fill="577188" w:themeFill="accent1" w:themeFillShade="BF"/>
      <w:spacing w:before="240" w:line="288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kern w:val="20"/>
      <w:sz w:val="32"/>
      <w:szCs w:val="20"/>
    </w:rPr>
  </w:style>
  <w:style w:type="paragraph" w:customStyle="1" w:styleId="Email">
    <w:name w:val="Email"/>
    <w:basedOn w:val="a0"/>
    <w:uiPriority w:val="1"/>
    <w:qFormat/>
    <w:pPr>
      <w:spacing w:before="40" w:after="0"/>
      <w:jc w:val="right"/>
    </w:pPr>
    <w:rPr>
      <w:rFonts w:eastAsiaTheme="minorHAnsi"/>
      <w:color w:val="577188" w:themeColor="accent1" w:themeShade="BF"/>
      <w:kern w:val="20"/>
      <w:sz w:val="18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a8">
    <w:name w:val="header"/>
    <w:basedOn w:val="a0"/>
    <w:link w:val="a9"/>
    <w:uiPriority w:val="99"/>
    <w:pPr>
      <w:spacing w:after="0"/>
    </w:pPr>
  </w:style>
  <w:style w:type="character" w:customStyle="1" w:styleId="a9">
    <w:name w:val="Верхний колонтитул Знак"/>
    <w:basedOn w:val="a1"/>
    <w:link w:val="a8"/>
    <w:uiPriority w:val="99"/>
  </w:style>
  <w:style w:type="paragraph" w:styleId="aa">
    <w:name w:val="Balloon Text"/>
    <w:basedOn w:val="a0"/>
    <w:link w:val="ab"/>
    <w:uiPriority w:val="99"/>
    <w:semiHidden/>
    <w:unhideWhenUsed/>
    <w:rsid w:val="00653F8F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53F8F"/>
    <w:rPr>
      <w:rFonts w:ascii="Tahoma" w:hAnsi="Tahoma" w:cs="Tahoma"/>
      <w:sz w:val="16"/>
      <w:szCs w:val="16"/>
    </w:rPr>
  </w:style>
  <w:style w:type="table" w:styleId="ac">
    <w:name w:val="Table Grid"/>
    <w:basedOn w:val="a2"/>
    <w:uiPriority w:val="39"/>
    <w:rsid w:val="009A1E39"/>
    <w:pPr>
      <w:spacing w:after="0" w:line="240" w:lineRule="auto"/>
    </w:pPr>
    <w:rPr>
      <w:rFonts w:eastAsiaTheme="minorHAnsi"/>
      <w:color w:val="595959" w:themeColor="text1" w:themeTint="A6"/>
      <w:lang w:eastAsia="en-US"/>
    </w:rPr>
    <w:tblPr/>
  </w:style>
  <w:style w:type="paragraph" w:styleId="ad">
    <w:name w:val="Title"/>
    <w:basedOn w:val="a0"/>
    <w:link w:val="ae"/>
    <w:uiPriority w:val="1"/>
    <w:qFormat/>
    <w:rsid w:val="009A1E39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eastAsia="en-US"/>
    </w:rPr>
  </w:style>
  <w:style w:type="character" w:customStyle="1" w:styleId="ae">
    <w:name w:val="Заголовок Знак"/>
    <w:basedOn w:val="a1"/>
    <w:link w:val="ad"/>
    <w:uiPriority w:val="1"/>
    <w:rsid w:val="009A1E39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eastAsia="en-US"/>
    </w:rPr>
  </w:style>
  <w:style w:type="paragraph" w:customStyle="1" w:styleId="Icons">
    <w:name w:val="Icons"/>
    <w:basedOn w:val="a0"/>
    <w:uiPriority w:val="4"/>
    <w:qFormat/>
    <w:rsid w:val="009A1E39"/>
    <w:pPr>
      <w:spacing w:after="40"/>
      <w:jc w:val="center"/>
    </w:pPr>
    <w:rPr>
      <w:rFonts w:eastAsiaTheme="minorHAnsi"/>
      <w:color w:val="53585D" w:themeColor="text2" w:themeTint="BF"/>
      <w:lang w:eastAsia="en-US"/>
    </w:rPr>
  </w:style>
  <w:style w:type="character" w:styleId="af">
    <w:name w:val="Emphasis"/>
    <w:basedOn w:val="a1"/>
    <w:uiPriority w:val="20"/>
    <w:qFormat/>
    <w:rsid w:val="009A1E39"/>
    <w:rPr>
      <w:b w:val="0"/>
      <w:i w:val="0"/>
      <w:iCs/>
      <w:color w:val="595959" w:themeColor="text1" w:themeTint="A6"/>
    </w:rPr>
  </w:style>
  <w:style w:type="paragraph" w:styleId="af0">
    <w:name w:val="List Paragraph"/>
    <w:basedOn w:val="a0"/>
    <w:uiPriority w:val="34"/>
    <w:unhideWhenUsed/>
    <w:qFormat/>
    <w:rsid w:val="007B1B9E"/>
    <w:pPr>
      <w:ind w:left="720"/>
      <w:contextualSpacing/>
    </w:pPr>
  </w:style>
  <w:style w:type="paragraph" w:styleId="a">
    <w:name w:val="List Bullet"/>
    <w:basedOn w:val="a0"/>
    <w:uiPriority w:val="11"/>
    <w:qFormat/>
    <w:rsid w:val="00537652"/>
    <w:pPr>
      <w:numPr>
        <w:numId w:val="2"/>
      </w:numPr>
      <w:spacing w:line="259" w:lineRule="auto"/>
      <w:ind w:left="1080"/>
      <w:contextualSpacing/>
    </w:pPr>
    <w:rPr>
      <w:rFonts w:eastAsiaTheme="minorHAnsi"/>
      <w:color w:val="53585D" w:themeColor="text2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79;&#1072;&#1082;&#1072;&#1095;&#1082;&#1080;\&#1073;&#1083;&#1072;&#1085;&#1082;%20&#1088;&#1077;&#1079;&#1102;&#1084;&#1077;\tf02835057_win32.dotx" TargetMode="External"/></Relationships>
</file>

<file path=word/theme/theme1.xml><?xml version="1.0" encoding="utf-8"?>
<a:theme xmlns:a="http://schemas.openxmlformats.org/drawingml/2006/main" name="Resume Timeless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Фамилия Имя Отчество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tf02835057_win32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KurtSummers</dc:creator>
  <cp:lastModifiedBy>Юлия Кузнецова</cp:lastModifiedBy>
  <cp:revision>2</cp:revision>
  <dcterms:created xsi:type="dcterms:W3CDTF">2023-02-06T02:08:00Z</dcterms:created>
  <dcterms:modified xsi:type="dcterms:W3CDTF">2023-02-06T02:08:00Z</dcterms:modified>
</cp:coreProperties>
</file>