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2E" w:rsidRDefault="00803664" w:rsidP="00803664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ru-RU"/>
        </w:rPr>
      </w:pPr>
      <w:bookmarkStart w:id="0" w:name="_GoBack"/>
      <w:bookmarkEnd w:id="0"/>
      <w:r w:rsidRPr="00803664">
        <w:rPr>
          <w:rFonts w:ascii="Times New Roman" w:hAnsi="Times New Roman" w:cs="Times New Roman"/>
          <w:b/>
          <w:bCs/>
          <w:color w:val="002060"/>
          <w:sz w:val="32"/>
          <w:szCs w:val="32"/>
          <w:lang w:val="ru-RU"/>
        </w:rPr>
        <w:t>Резюме</w:t>
      </w:r>
    </w:p>
    <w:tbl>
      <w:tblPr>
        <w:tblStyle w:val="Resume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3973"/>
        <w:gridCol w:w="6117"/>
      </w:tblGrid>
      <w:tr w:rsidR="00803664" w:rsidRPr="00803664" w:rsidTr="005500BA">
        <w:tc>
          <w:tcPr>
            <w:tcW w:w="3969" w:type="dxa"/>
          </w:tcPr>
          <w:p w:rsidR="00803664" w:rsidRPr="00803664" w:rsidRDefault="00803664" w:rsidP="005500BA">
            <w:pPr>
              <w:pStyle w:val="1"/>
              <w:spacing w:line="276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80366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персональные данные:</w:t>
            </w:r>
          </w:p>
          <w:p w:rsidR="00803664" w:rsidRPr="00803664" w:rsidRDefault="00803664" w:rsidP="005500BA">
            <w:pPr>
              <w:pStyle w:val="1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803664"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  <w:lang w:val="ru-RU" w:eastAsia="ru-RU"/>
              </w:rPr>
              <w:drawing>
                <wp:inline distT="0" distB="0" distL="0" distR="0" wp14:anchorId="26486BF5" wp14:editId="43626C06">
                  <wp:extent cx="1308100" cy="1744133"/>
                  <wp:effectExtent l="0" t="0" r="635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568" cy="175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:rsidR="00803664" w:rsidRPr="00803664" w:rsidRDefault="00803664" w:rsidP="005500BA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32"/>
                <w:lang w:val="ru-RU"/>
              </w:rPr>
            </w:pPr>
            <w:r w:rsidRPr="00803664"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  <w:lang w:val="ru-RU"/>
              </w:rPr>
              <w:t>Логунова Инесса Андреевна</w:t>
            </w:r>
          </w:p>
          <w:p w:rsidR="00803664" w:rsidRPr="00803664" w:rsidRDefault="00803664" w:rsidP="005500BA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Повар, администратор кафе, кассир</w:t>
            </w:r>
          </w:p>
          <w:p w:rsidR="00803664" w:rsidRPr="00803664" w:rsidRDefault="00803664" w:rsidP="005500BA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036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Образование</w:t>
            </w:r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среднее профессиональное </w:t>
            </w:r>
          </w:p>
          <w:p w:rsidR="00803664" w:rsidRPr="00803664" w:rsidRDefault="00803664" w:rsidP="005500BA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036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Дата рождения</w:t>
            </w:r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 23.04.2003</w:t>
            </w:r>
          </w:p>
          <w:p w:rsidR="00803664" w:rsidRPr="00803664" w:rsidRDefault="00803664" w:rsidP="005500BA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036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Город</w:t>
            </w:r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Комсомольск на Амуре </w:t>
            </w:r>
          </w:p>
          <w:p w:rsidR="00803664" w:rsidRPr="00803664" w:rsidRDefault="00803664" w:rsidP="005500BA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036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Телефон</w:t>
            </w:r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 89997926972</w:t>
            </w:r>
          </w:p>
          <w:p w:rsidR="00803664" w:rsidRPr="00803664" w:rsidRDefault="00803664" w:rsidP="005500BA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036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Email</w:t>
            </w:r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logunovainessa</w:t>
            </w:r>
            <w:proofErr w:type="spellEnd"/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8@</w:t>
            </w:r>
            <w:proofErr w:type="spellStart"/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gmail</w:t>
            </w:r>
            <w:proofErr w:type="spellEnd"/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proofErr w:type="spellStart"/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ru</w:t>
            </w:r>
            <w:proofErr w:type="spellEnd"/>
          </w:p>
        </w:tc>
      </w:tr>
      <w:tr w:rsidR="00803664" w:rsidRPr="00803664" w:rsidTr="005500BA">
        <w:tc>
          <w:tcPr>
            <w:tcW w:w="3969" w:type="dxa"/>
            <w:tcMar>
              <w:right w:w="475" w:type="dxa"/>
            </w:tcMar>
          </w:tcPr>
          <w:p w:rsidR="00803664" w:rsidRPr="00803664" w:rsidRDefault="00803664" w:rsidP="005500BA">
            <w:pPr>
              <w:pStyle w:val="1"/>
              <w:spacing w:after="0" w:line="276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0366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Образование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1" w:type="dxa"/>
          </w:tcPr>
          <w:p w:rsidR="00803664" w:rsidRPr="00803664" w:rsidRDefault="00803664" w:rsidP="005500BA">
            <w:pPr>
              <w:spacing w:after="0" w:line="276" w:lineRule="auto"/>
              <w:ind w:firstLine="14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80366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Среднее профессиональное</w:t>
            </w:r>
          </w:p>
          <w:p w:rsidR="00803664" w:rsidRPr="00803664" w:rsidRDefault="00803664" w:rsidP="005500BA">
            <w:pPr>
              <w:spacing w:after="0" w:line="276" w:lineRule="auto"/>
              <w:ind w:firstLine="14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2019-2023 гг. Краевое государственное бюджетное профессиональное образовательное учреждение «Комсомольский-на-Амуре колледж технологий и сервиса».</w:t>
            </w:r>
          </w:p>
          <w:p w:rsidR="00803664" w:rsidRPr="00803664" w:rsidRDefault="00803664" w:rsidP="005500BA">
            <w:pPr>
              <w:spacing w:after="0" w:line="276" w:lineRule="auto"/>
              <w:ind w:left="283" w:hanging="1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Форма обучения: очная.</w:t>
            </w:r>
          </w:p>
          <w:p w:rsidR="00803664" w:rsidRPr="00803664" w:rsidRDefault="00803664" w:rsidP="005500BA">
            <w:pPr>
              <w:pStyle w:val="af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Специальность «Повар. Кондитер».</w:t>
            </w:r>
          </w:p>
          <w:p w:rsidR="00803664" w:rsidRPr="00803664" w:rsidRDefault="00803664" w:rsidP="005500BA">
            <w:pPr>
              <w:pStyle w:val="af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Квалификация – повар, кондитер</w:t>
            </w:r>
            <w:r w:rsidRPr="0080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03664" w:rsidRPr="00803664" w:rsidTr="005500BA">
        <w:tc>
          <w:tcPr>
            <w:tcW w:w="3969" w:type="dxa"/>
            <w:tcMar>
              <w:right w:w="475" w:type="dxa"/>
            </w:tcMar>
          </w:tcPr>
          <w:p w:rsidR="00803664" w:rsidRPr="00803664" w:rsidRDefault="00803664" w:rsidP="005500BA">
            <w:pPr>
              <w:pStyle w:val="1"/>
              <w:spacing w:after="0" w:line="276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80366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Опыт работы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1" w:type="dxa"/>
          </w:tcPr>
          <w:p w:rsidR="00803664" w:rsidRPr="00803664" w:rsidRDefault="00803664" w:rsidP="005500BA">
            <w:pPr>
              <w:pStyle w:val="af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66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2021-2023 гг</w:t>
            </w:r>
            <w:r w:rsidRPr="008036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803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Производственная практика</w:t>
            </w:r>
          </w:p>
          <w:p w:rsidR="00803664" w:rsidRPr="00803664" w:rsidRDefault="00803664" w:rsidP="005500BA">
            <w:pPr>
              <w:pStyle w:val="2"/>
              <w:spacing w:after="0"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803664">
              <w:rPr>
                <w:rStyle w:val="af"/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Комсомольск - на - амуре</w:t>
            </w:r>
            <w:r w:rsidRPr="00803664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,</w:t>
            </w:r>
            <w:r w:rsidRPr="008036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803664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Комбинат общественного питания</w:t>
            </w:r>
            <w:r w:rsidRPr="008036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«кнааз </w:t>
            </w:r>
            <w:r w:rsidRPr="00803664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 xml:space="preserve">им. </w:t>
            </w:r>
            <w:proofErr w:type="spellStart"/>
            <w:r w:rsidRPr="00803664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Ю.А.Гагарина</w:t>
            </w:r>
            <w:proofErr w:type="spellEnd"/>
            <w:r w:rsidRPr="00803664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»</w:t>
            </w:r>
            <w:r w:rsidRPr="00803664">
              <w:rPr>
                <w:rStyle w:val="af"/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 xml:space="preserve">, </w:t>
            </w:r>
          </w:p>
          <w:p w:rsidR="00803664" w:rsidRPr="00803664" w:rsidRDefault="00803664" w:rsidP="005500BA">
            <w:pPr>
              <w:pStyle w:val="2"/>
              <w:spacing w:after="0" w:line="276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8036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помощник повара</w:t>
            </w:r>
          </w:p>
          <w:p w:rsidR="00803664" w:rsidRPr="00803664" w:rsidRDefault="00803664" w:rsidP="005500BA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Должностные обязанности: приготовление блюд, выпечка</w:t>
            </w:r>
          </w:p>
          <w:p w:rsidR="00803664" w:rsidRPr="00803664" w:rsidRDefault="00803664" w:rsidP="005500BA">
            <w:pPr>
              <w:pStyle w:val="af0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0366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 января 2022</w:t>
            </w:r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 настоящее время «Кафе Стамбул», Ленина, 4. БАРИСТА</w:t>
            </w:r>
          </w:p>
        </w:tc>
      </w:tr>
      <w:tr w:rsidR="00803664" w:rsidRPr="00803664" w:rsidTr="005500BA">
        <w:trPr>
          <w:trHeight w:val="1236"/>
        </w:trPr>
        <w:tc>
          <w:tcPr>
            <w:tcW w:w="3969" w:type="dxa"/>
            <w:tcMar>
              <w:right w:w="475" w:type="dxa"/>
            </w:tcMar>
          </w:tcPr>
          <w:p w:rsidR="00803664" w:rsidRPr="00803664" w:rsidRDefault="00803664" w:rsidP="005500BA">
            <w:pPr>
              <w:pStyle w:val="1"/>
              <w:spacing w:after="0" w:line="276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80366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Профессиональные навыки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1" w:type="dxa"/>
          </w:tcPr>
          <w:p w:rsidR="00803664" w:rsidRPr="00803664" w:rsidRDefault="00803664" w:rsidP="005500B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холодных блюд</w:t>
            </w:r>
          </w:p>
          <w:p w:rsidR="00803664" w:rsidRPr="00803664" w:rsidRDefault="00803664" w:rsidP="005500B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горячих блюд</w:t>
            </w:r>
          </w:p>
          <w:p w:rsidR="00803664" w:rsidRPr="00803664" w:rsidRDefault="00803664" w:rsidP="005500B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Приготовление закусок </w:t>
            </w:r>
          </w:p>
          <w:p w:rsidR="00803664" w:rsidRPr="00803664" w:rsidRDefault="00803664" w:rsidP="005500B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Приготовление коктейлей, кофе, чай </w:t>
            </w:r>
          </w:p>
        </w:tc>
      </w:tr>
      <w:tr w:rsidR="00803664" w:rsidRPr="00803664" w:rsidTr="005500BA">
        <w:tc>
          <w:tcPr>
            <w:tcW w:w="3969" w:type="dxa"/>
            <w:tcMar>
              <w:right w:w="475" w:type="dxa"/>
            </w:tcMar>
          </w:tcPr>
          <w:p w:rsidR="00803664" w:rsidRPr="00803664" w:rsidRDefault="00803664" w:rsidP="005500BA">
            <w:pPr>
              <w:pStyle w:val="1"/>
              <w:spacing w:after="0" w:line="276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80366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Личные качества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1" w:type="dxa"/>
          </w:tcPr>
          <w:p w:rsidR="00803664" w:rsidRPr="00803664" w:rsidRDefault="00803664" w:rsidP="005500B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Дисциплинированная</w:t>
            </w:r>
          </w:p>
          <w:p w:rsidR="00803664" w:rsidRPr="00803664" w:rsidRDefault="00803664" w:rsidP="005500B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Аккуратная </w:t>
            </w:r>
          </w:p>
          <w:p w:rsidR="00803664" w:rsidRPr="00803664" w:rsidRDefault="00803664" w:rsidP="005500B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Трудолюбивая </w:t>
            </w:r>
          </w:p>
        </w:tc>
      </w:tr>
      <w:tr w:rsidR="00803664" w:rsidRPr="00803664" w:rsidTr="005500BA">
        <w:tc>
          <w:tcPr>
            <w:tcW w:w="3969" w:type="dxa"/>
            <w:tcMar>
              <w:right w:w="475" w:type="dxa"/>
            </w:tcMar>
          </w:tcPr>
          <w:p w:rsidR="00803664" w:rsidRPr="00803664" w:rsidRDefault="00803664" w:rsidP="005500BA">
            <w:pPr>
              <w:pStyle w:val="1"/>
              <w:spacing w:after="0" w:line="276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80366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Дополнительная информация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1" w:type="dxa"/>
          </w:tcPr>
          <w:p w:rsidR="00803664" w:rsidRPr="00803664" w:rsidRDefault="00803664" w:rsidP="005500B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 замужем </w:t>
            </w:r>
          </w:p>
          <w:p w:rsidR="00803664" w:rsidRPr="00803664" w:rsidRDefault="00803664" w:rsidP="005500B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Детей нет</w:t>
            </w:r>
          </w:p>
          <w:p w:rsidR="00803664" w:rsidRPr="00803664" w:rsidRDefault="00803664" w:rsidP="00803664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366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Люблю отдыхать на природе </w:t>
            </w:r>
          </w:p>
        </w:tc>
      </w:tr>
    </w:tbl>
    <w:p w:rsidR="00803664" w:rsidRPr="00803664" w:rsidRDefault="00803664" w:rsidP="00803664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ru-RU"/>
        </w:rPr>
      </w:pPr>
    </w:p>
    <w:sectPr w:rsidR="00803664" w:rsidRPr="00803664" w:rsidSect="00BF245A">
      <w:pgSz w:w="12240" w:h="15840" w:code="1"/>
      <w:pgMar w:top="1080" w:right="1080" w:bottom="851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4B" w:rsidRDefault="00FF244B">
      <w:pPr>
        <w:spacing w:after="0"/>
      </w:pPr>
      <w:r>
        <w:separator/>
      </w:r>
    </w:p>
  </w:endnote>
  <w:endnote w:type="continuationSeparator" w:id="0">
    <w:p w:rsidR="00FF244B" w:rsidRDefault="00FF24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4B" w:rsidRDefault="00FF244B">
      <w:pPr>
        <w:spacing w:after="0"/>
      </w:pPr>
      <w:r>
        <w:separator/>
      </w:r>
    </w:p>
  </w:footnote>
  <w:footnote w:type="continuationSeparator" w:id="0">
    <w:p w:rsidR="00FF244B" w:rsidRDefault="00FF24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5_"/>
      </v:shape>
    </w:pict>
  </w:numPicBullet>
  <w:abstractNum w:abstractNumId="0">
    <w:nsid w:val="1ED579EB"/>
    <w:multiLevelType w:val="hybridMultilevel"/>
    <w:tmpl w:val="45FC3A18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31BF2F7C"/>
    <w:multiLevelType w:val="hybridMultilevel"/>
    <w:tmpl w:val="C3063082"/>
    <w:lvl w:ilvl="0" w:tplc="678A8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B1C74"/>
    <w:multiLevelType w:val="hybridMultilevel"/>
    <w:tmpl w:val="A7C60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8F"/>
    <w:rsid w:val="0001386F"/>
    <w:rsid w:val="000347A7"/>
    <w:rsid w:val="000443B4"/>
    <w:rsid w:val="000449ED"/>
    <w:rsid w:val="00190F1C"/>
    <w:rsid w:val="001965F7"/>
    <w:rsid w:val="001A4F71"/>
    <w:rsid w:val="001F4EDB"/>
    <w:rsid w:val="002356BB"/>
    <w:rsid w:val="00317709"/>
    <w:rsid w:val="003E7AA0"/>
    <w:rsid w:val="0047772A"/>
    <w:rsid w:val="00523D71"/>
    <w:rsid w:val="00537652"/>
    <w:rsid w:val="00554A58"/>
    <w:rsid w:val="005930A0"/>
    <w:rsid w:val="005A4001"/>
    <w:rsid w:val="005A4079"/>
    <w:rsid w:val="006331E1"/>
    <w:rsid w:val="00647288"/>
    <w:rsid w:val="00653F8F"/>
    <w:rsid w:val="00683371"/>
    <w:rsid w:val="006850B3"/>
    <w:rsid w:val="00750830"/>
    <w:rsid w:val="00755940"/>
    <w:rsid w:val="007B1B9E"/>
    <w:rsid w:val="007D559B"/>
    <w:rsid w:val="007D656C"/>
    <w:rsid w:val="007F09F0"/>
    <w:rsid w:val="00802E2E"/>
    <w:rsid w:val="00803664"/>
    <w:rsid w:val="00826F8B"/>
    <w:rsid w:val="00832612"/>
    <w:rsid w:val="0084725A"/>
    <w:rsid w:val="0085736B"/>
    <w:rsid w:val="00862564"/>
    <w:rsid w:val="008D1A4B"/>
    <w:rsid w:val="00992824"/>
    <w:rsid w:val="009A1E39"/>
    <w:rsid w:val="009C3165"/>
    <w:rsid w:val="009F53FA"/>
    <w:rsid w:val="009F6C3D"/>
    <w:rsid w:val="00A36400"/>
    <w:rsid w:val="00B2568E"/>
    <w:rsid w:val="00B37D52"/>
    <w:rsid w:val="00BA2B1B"/>
    <w:rsid w:val="00BF245A"/>
    <w:rsid w:val="00C24DC7"/>
    <w:rsid w:val="00CD2934"/>
    <w:rsid w:val="00D46D66"/>
    <w:rsid w:val="00D50DF1"/>
    <w:rsid w:val="00D817AE"/>
    <w:rsid w:val="00E470C1"/>
    <w:rsid w:val="00E70D0D"/>
    <w:rsid w:val="00EF2C2E"/>
    <w:rsid w:val="00FA7283"/>
    <w:rsid w:val="00FB09EB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9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User</cp:lastModifiedBy>
  <cp:revision>6</cp:revision>
  <dcterms:created xsi:type="dcterms:W3CDTF">2022-11-16T01:12:00Z</dcterms:created>
  <dcterms:modified xsi:type="dcterms:W3CDTF">2023-03-03T04:57:00Z</dcterms:modified>
</cp:coreProperties>
</file>