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59" w14:textId="2AD0298F" w:rsidR="0020766C" w:rsidRPr="0020766C" w:rsidRDefault="0020766C" w:rsidP="0020766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0766C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73"/>
        <w:gridCol w:w="6117"/>
      </w:tblGrid>
      <w:tr w:rsidR="009A1E39" w:rsidRPr="00AD10F2" w14:paraId="0ED7CAF5" w14:textId="77777777" w:rsidTr="002771CD">
        <w:tc>
          <w:tcPr>
            <w:tcW w:w="3973" w:type="dxa"/>
          </w:tcPr>
          <w:p w14:paraId="339D468A" w14:textId="7301D7EF" w:rsidR="009A1E39" w:rsidRDefault="002771CD" w:rsidP="00650BC1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771C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14:paraId="75C734BB" w14:textId="26267C84" w:rsidR="0020766C" w:rsidRPr="002771CD" w:rsidRDefault="007E2253" w:rsidP="007E225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/>
              </w:rPr>
              <w:drawing>
                <wp:inline distT="0" distB="0" distL="0" distR="0" wp14:anchorId="330ABB3E" wp14:editId="1ADC3390">
                  <wp:extent cx="1479550" cy="1789347"/>
                  <wp:effectExtent l="0" t="0" r="635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9" t="50641" r="21524" b="11321"/>
                          <a:stretch/>
                        </pic:blipFill>
                        <pic:spPr bwMode="auto">
                          <a:xfrm>
                            <a:off x="0" y="0"/>
                            <a:ext cx="1482974" cy="1793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</w:tcPr>
          <w:p w14:paraId="763EE989" w14:textId="142AFF16" w:rsidR="00832612" w:rsidRDefault="00AD10F2" w:rsidP="0020766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  <w:lang w:val="ru-RU"/>
              </w:rPr>
            </w:pPr>
            <w:r w:rsidRPr="00D9617E">
              <w:rPr>
                <w:rFonts w:ascii="Times New Roman" w:hAnsi="Times New Roman" w:cs="Times New Roman"/>
                <w:b w:val="0"/>
                <w:color w:val="002060"/>
                <w:sz w:val="32"/>
                <w:szCs w:val="32"/>
                <w:lang w:val="ru-RU"/>
              </w:rPr>
              <w:t>Максимова Татьяна Владимировна</w:t>
            </w:r>
          </w:p>
          <w:p w14:paraId="5088B413" w14:textId="77777777" w:rsidR="002771CD" w:rsidRPr="0020766C" w:rsidRDefault="002771CD" w:rsidP="00650BC1">
            <w:pPr>
              <w:pStyle w:val="ad"/>
              <w:spacing w:line="240" w:lineRule="auto"/>
              <w:rPr>
                <w:rFonts w:ascii="Times New Roman" w:hAnsi="Times New Roman" w:cs="Times New Roman"/>
                <w:b w:val="0"/>
                <w:color w:val="002060"/>
                <w:sz w:val="6"/>
                <w:szCs w:val="6"/>
                <w:lang w:val="ru-RU"/>
              </w:rPr>
            </w:pPr>
          </w:p>
          <w:p w14:paraId="6692137F" w14:textId="77777777" w:rsidR="002356BB" w:rsidRPr="00650BC1" w:rsidRDefault="002356BB" w:rsidP="0020766C">
            <w:pPr>
              <w:spacing w:after="0" w:line="360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Повар, администратор кафе, кассир</w:t>
            </w:r>
          </w:p>
          <w:p w14:paraId="0D02CA2E" w14:textId="77777777" w:rsidR="0001386F" w:rsidRPr="00650BC1" w:rsidRDefault="0001386F" w:rsidP="0020766C">
            <w:pPr>
              <w:spacing w:after="0" w:line="360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961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2356BB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  <w:r w:rsidR="00554A58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3F12EE6C" w14:textId="77777777" w:rsidR="007F09F0" w:rsidRPr="00650BC1" w:rsidRDefault="005A4079" w:rsidP="0020766C">
            <w:pPr>
              <w:spacing w:after="0" w:line="360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961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0347A7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AD10F2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  <w:r w:rsidR="004F58B5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.01</w:t>
            </w:r>
            <w:r w:rsidR="00554A58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.2003</w:t>
            </w:r>
          </w:p>
          <w:p w14:paraId="5451896A" w14:textId="77777777" w:rsidR="005A4079" w:rsidRPr="00650BC1" w:rsidRDefault="005A4079" w:rsidP="0020766C">
            <w:pPr>
              <w:spacing w:after="0" w:line="360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961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554A58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Комсомольск на Амуре </w:t>
            </w:r>
          </w:p>
          <w:p w14:paraId="57117BBA" w14:textId="77777777" w:rsidR="005A4079" w:rsidRPr="00650BC1" w:rsidRDefault="005A4079" w:rsidP="0020766C">
            <w:pPr>
              <w:spacing w:after="0" w:line="360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961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F58B5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8914</w:t>
            </w:r>
            <w:r w:rsidR="00AD10F2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7790869</w:t>
            </w:r>
          </w:p>
          <w:p w14:paraId="54C46EB4" w14:textId="77777777" w:rsidR="009A1E39" w:rsidRPr="00650BC1" w:rsidRDefault="005A4079" w:rsidP="0020766C">
            <w:pPr>
              <w:spacing w:after="0" w:line="36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523D71" w:rsidRPr="00650B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AD10F2" w:rsidRPr="00650B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maksimovet388@gmail.com</w:t>
            </w:r>
          </w:p>
        </w:tc>
      </w:tr>
      <w:tr w:rsidR="002771CD" w:rsidRPr="00650BC1" w14:paraId="7F304C99" w14:textId="77777777" w:rsidTr="002771CD">
        <w:trPr>
          <w:trHeight w:val="1978"/>
        </w:trPr>
        <w:tc>
          <w:tcPr>
            <w:tcW w:w="3973" w:type="dxa"/>
            <w:tcMar>
              <w:right w:w="475" w:type="dxa"/>
            </w:tcMar>
          </w:tcPr>
          <w:p w14:paraId="0791CB22" w14:textId="59D547C2" w:rsidR="002771CD" w:rsidRPr="00650BC1" w:rsidRDefault="002771CD" w:rsidP="007E225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50B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 w:rsidR="003C2F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7" w:type="dxa"/>
          </w:tcPr>
          <w:p w14:paraId="4E1DEA51" w14:textId="2BF0F145" w:rsidR="002771CD" w:rsidRPr="0020766C" w:rsidRDefault="002771CD" w:rsidP="007E2253">
            <w:pPr>
              <w:spacing w:after="0" w:line="276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6CB30ACD" w14:textId="77777777" w:rsidR="002771CD" w:rsidRPr="0020766C" w:rsidRDefault="002771CD" w:rsidP="007E2253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Специальность</w:t>
            </w:r>
            <w:proofErr w:type="spellEnd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Повар.Кондитер</w:t>
            </w:r>
            <w:proofErr w:type="spellEnd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14:paraId="55357758" w14:textId="2BB25176" w:rsidR="002771CD" w:rsidRPr="0020766C" w:rsidRDefault="002771CD" w:rsidP="007E2253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Квалификация</w:t>
            </w:r>
            <w:proofErr w:type="spellEnd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повар</w:t>
            </w:r>
            <w:proofErr w:type="spellEnd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кондитер</w:t>
            </w:r>
            <w:proofErr w:type="spellEnd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771CD" w:rsidRPr="007E2253" w14:paraId="526D5092" w14:textId="77777777" w:rsidTr="002771CD">
        <w:trPr>
          <w:trHeight w:val="1543"/>
        </w:trPr>
        <w:tc>
          <w:tcPr>
            <w:tcW w:w="3973" w:type="dxa"/>
            <w:tcMar>
              <w:right w:w="475" w:type="dxa"/>
            </w:tcMar>
          </w:tcPr>
          <w:p w14:paraId="7AF77D6B" w14:textId="72EBC444" w:rsidR="002771CD" w:rsidRPr="00650BC1" w:rsidRDefault="002771CD" w:rsidP="007E225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650B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  <w:r w:rsidR="003C2F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7" w:type="dxa"/>
          </w:tcPr>
          <w:p w14:paraId="59B2F6B8" w14:textId="5A43459C" w:rsidR="002771CD" w:rsidRPr="0020766C" w:rsidRDefault="0020766C" w:rsidP="007E225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076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  </w:t>
            </w:r>
            <w:r w:rsidR="002771CD" w:rsidRPr="002076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2021-2023</w:t>
            </w:r>
            <w:r w:rsidR="002771CD"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Производственная практика </w:t>
            </w:r>
            <w:r w:rsidR="002771CD" w:rsidRPr="0020766C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Комсомольск - на - Амуре,</w:t>
            </w:r>
            <w:r w:rsidR="002771CD"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Комбинат общественного питания «</w:t>
            </w:r>
            <w:proofErr w:type="spellStart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КнААЗ</w:t>
            </w:r>
            <w:proofErr w:type="spellEnd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им. Ю. А. Гагарина</w:t>
            </w:r>
            <w:r w:rsidR="002771CD"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="002771CD" w:rsidRPr="0020766C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20766C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="002771CD" w:rsidRPr="0020766C">
              <w:rPr>
                <w:rStyle w:val="af"/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lang w:val="ru-RU"/>
              </w:rPr>
              <w:t xml:space="preserve">- </w:t>
            </w:r>
            <w:r w:rsidR="002771CD"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помощник повара</w:t>
            </w:r>
            <w:r w:rsidR="002771CD" w:rsidRPr="002076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  <w:p w14:paraId="13F8FF78" w14:textId="0737255D" w:rsidR="002771CD" w:rsidRPr="0020766C" w:rsidRDefault="002771CD" w:rsidP="007E2253">
            <w:pPr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приготовление блюд, выпечка</w:t>
            </w:r>
            <w:r w:rsidR="0020766C"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2771CD" w:rsidRPr="00802E2E" w14:paraId="2714ED8B" w14:textId="77777777" w:rsidTr="0020766C">
        <w:trPr>
          <w:trHeight w:val="885"/>
        </w:trPr>
        <w:tc>
          <w:tcPr>
            <w:tcW w:w="3973" w:type="dxa"/>
            <w:tcMar>
              <w:right w:w="475" w:type="dxa"/>
            </w:tcMar>
          </w:tcPr>
          <w:p w14:paraId="46B8D0CC" w14:textId="7F4CFCA9" w:rsidR="002771CD" w:rsidRPr="00650BC1" w:rsidRDefault="002771CD" w:rsidP="007E225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650B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  <w:r w:rsidR="003C2F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7" w:type="dxa"/>
          </w:tcPr>
          <w:p w14:paraId="3B2F0132" w14:textId="77777777" w:rsidR="002771CD" w:rsidRPr="0020766C" w:rsidRDefault="002771CD" w:rsidP="007E2253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холодных блюд</w:t>
            </w:r>
          </w:p>
          <w:p w14:paraId="154DA1E6" w14:textId="77777777" w:rsidR="002771CD" w:rsidRPr="0020766C" w:rsidRDefault="002771CD" w:rsidP="007E2253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14:paraId="5E48BA03" w14:textId="77777777" w:rsidR="002771CD" w:rsidRPr="0020766C" w:rsidRDefault="002771CD" w:rsidP="007E2253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хлебобулочных изделий</w:t>
            </w:r>
          </w:p>
        </w:tc>
      </w:tr>
      <w:tr w:rsidR="002771CD" w:rsidRPr="001F4EDB" w14:paraId="7FC4D2AD" w14:textId="77777777" w:rsidTr="0020766C">
        <w:trPr>
          <w:trHeight w:val="1938"/>
        </w:trPr>
        <w:tc>
          <w:tcPr>
            <w:tcW w:w="3973" w:type="dxa"/>
            <w:tcMar>
              <w:right w:w="475" w:type="dxa"/>
            </w:tcMar>
          </w:tcPr>
          <w:p w14:paraId="68E9A8E9" w14:textId="4785CBE4" w:rsidR="002771CD" w:rsidRPr="00650BC1" w:rsidRDefault="002771CD" w:rsidP="007E225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650B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  <w:r w:rsidR="003C2F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7" w:type="dxa"/>
          </w:tcPr>
          <w:p w14:paraId="6701F46B" w14:textId="77777777" w:rsidR="002771CD" w:rsidRPr="0020766C" w:rsidRDefault="002771CD" w:rsidP="007E2253">
            <w:pPr>
              <w:pStyle w:val="af0"/>
              <w:numPr>
                <w:ilvl w:val="0"/>
                <w:numId w:val="6"/>
              </w:numPr>
              <w:spacing w:after="0" w:line="276" w:lineRule="auto"/>
              <w:ind w:left="708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14:paraId="510A9DCA" w14:textId="77777777" w:rsidR="002771CD" w:rsidRPr="0020766C" w:rsidRDefault="002771CD" w:rsidP="007E2253">
            <w:pPr>
              <w:pStyle w:val="af0"/>
              <w:numPr>
                <w:ilvl w:val="0"/>
                <w:numId w:val="6"/>
              </w:numPr>
              <w:spacing w:after="0" w:line="276" w:lineRule="auto"/>
              <w:ind w:left="708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Аккуратная </w:t>
            </w:r>
          </w:p>
          <w:p w14:paraId="1F541DF5" w14:textId="77777777" w:rsidR="002771CD" w:rsidRPr="0020766C" w:rsidRDefault="002771CD" w:rsidP="007E2253">
            <w:pPr>
              <w:pStyle w:val="af0"/>
              <w:numPr>
                <w:ilvl w:val="0"/>
                <w:numId w:val="6"/>
              </w:numPr>
              <w:spacing w:after="0" w:line="276" w:lineRule="auto"/>
              <w:ind w:left="708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Трудолюбивая</w:t>
            </w:r>
          </w:p>
          <w:p w14:paraId="790E1618" w14:textId="77777777" w:rsidR="002771CD" w:rsidRPr="0020766C" w:rsidRDefault="002771CD" w:rsidP="007E2253">
            <w:pPr>
              <w:pStyle w:val="af0"/>
              <w:numPr>
                <w:ilvl w:val="0"/>
                <w:numId w:val="6"/>
              </w:numPr>
              <w:spacing w:after="0" w:line="276" w:lineRule="auto"/>
              <w:ind w:left="708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Коммуникабельная</w:t>
            </w:r>
          </w:p>
          <w:p w14:paraId="2C728B9C" w14:textId="77777777" w:rsidR="002771CD" w:rsidRPr="0020766C" w:rsidRDefault="002771CD" w:rsidP="007E2253">
            <w:pPr>
              <w:pStyle w:val="af0"/>
              <w:numPr>
                <w:ilvl w:val="0"/>
                <w:numId w:val="6"/>
              </w:numPr>
              <w:spacing w:after="0" w:line="276" w:lineRule="auto"/>
              <w:ind w:left="708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Ответственная   </w:t>
            </w:r>
          </w:p>
          <w:p w14:paraId="4162A0EF" w14:textId="54D885D8" w:rsidR="002771CD" w:rsidRPr="0020766C" w:rsidRDefault="002771CD" w:rsidP="007E2253">
            <w:pPr>
              <w:pStyle w:val="af0"/>
              <w:numPr>
                <w:ilvl w:val="0"/>
                <w:numId w:val="6"/>
              </w:numPr>
              <w:spacing w:after="0" w:line="276" w:lineRule="auto"/>
              <w:ind w:left="708" w:hanging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Легко обучаюсь </w:t>
            </w:r>
          </w:p>
        </w:tc>
      </w:tr>
      <w:tr w:rsidR="002771CD" w:rsidRPr="007E2253" w14:paraId="4556FAB0" w14:textId="77777777" w:rsidTr="002771CD">
        <w:tc>
          <w:tcPr>
            <w:tcW w:w="3973" w:type="dxa"/>
            <w:tcMar>
              <w:right w:w="475" w:type="dxa"/>
            </w:tcMar>
          </w:tcPr>
          <w:p w14:paraId="3CD33F98" w14:textId="662EBC69" w:rsidR="002771CD" w:rsidRPr="00650BC1" w:rsidRDefault="002771CD" w:rsidP="007E2253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650B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  <w:r w:rsidR="003C2FC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7" w:type="dxa"/>
          </w:tcPr>
          <w:p w14:paraId="0F3B70BB" w14:textId="77777777" w:rsidR="002771CD" w:rsidRPr="0020766C" w:rsidRDefault="002771CD" w:rsidP="007E2253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14:paraId="7660667C" w14:textId="77777777" w:rsidR="002771CD" w:rsidRPr="0020766C" w:rsidRDefault="002771CD" w:rsidP="007E2253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14:paraId="6B4897DC" w14:textId="77777777" w:rsidR="002771CD" w:rsidRPr="0020766C" w:rsidRDefault="002771CD" w:rsidP="007E2253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вредных привычек нет</w:t>
            </w:r>
          </w:p>
          <w:p w14:paraId="5AF6B3A7" w14:textId="77777777" w:rsidR="002771CD" w:rsidRPr="0020766C" w:rsidRDefault="002771CD" w:rsidP="007E2253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закончила музыкальную школу №1 с. </w:t>
            </w:r>
            <w:proofErr w:type="spellStart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Хурба</w:t>
            </w:r>
            <w:proofErr w:type="spellEnd"/>
            <w:r w:rsidRPr="002076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4DC16CB" w14:textId="77777777"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9146" w14:textId="77777777" w:rsidR="004C4FD2" w:rsidRDefault="004C4FD2">
      <w:pPr>
        <w:spacing w:after="0"/>
      </w:pPr>
      <w:r>
        <w:separator/>
      </w:r>
    </w:p>
  </w:endnote>
  <w:endnote w:type="continuationSeparator" w:id="0">
    <w:p w14:paraId="6F942AC2" w14:textId="77777777" w:rsidR="004C4FD2" w:rsidRDefault="004C4F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18BE" w14:textId="77777777" w:rsidR="004C4FD2" w:rsidRDefault="004C4FD2">
      <w:pPr>
        <w:spacing w:after="0"/>
      </w:pPr>
      <w:r>
        <w:separator/>
      </w:r>
    </w:p>
  </w:footnote>
  <w:footnote w:type="continuationSeparator" w:id="0">
    <w:p w14:paraId="7122B021" w14:textId="77777777" w:rsidR="004C4FD2" w:rsidRDefault="004C4F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" type="#_x0000_t75" style="width:8.5pt;height:8.5pt" o:bullet="t">
        <v:imagedata r:id="rId1" o:title="BD14515_"/>
      </v:shape>
    </w:pict>
  </w:numPicBullet>
  <w:abstractNum w:abstractNumId="0" w15:restartNumberingAfterBreak="0">
    <w:nsid w:val="0E8C4F76"/>
    <w:multiLevelType w:val="hybridMultilevel"/>
    <w:tmpl w:val="C116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C1F"/>
    <w:multiLevelType w:val="hybridMultilevel"/>
    <w:tmpl w:val="B718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BE36F90"/>
    <w:multiLevelType w:val="hybridMultilevel"/>
    <w:tmpl w:val="8610A85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BF2F7C"/>
    <w:multiLevelType w:val="hybridMultilevel"/>
    <w:tmpl w:val="302C9576"/>
    <w:lvl w:ilvl="0" w:tplc="3AF8B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76529"/>
    <w:multiLevelType w:val="hybridMultilevel"/>
    <w:tmpl w:val="1EC6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61591">
    <w:abstractNumId w:val="4"/>
  </w:num>
  <w:num w:numId="2" w16cid:durableId="2076656558">
    <w:abstractNumId w:val="2"/>
  </w:num>
  <w:num w:numId="3" w16cid:durableId="1846556011">
    <w:abstractNumId w:val="1"/>
  </w:num>
  <w:num w:numId="4" w16cid:durableId="828908278">
    <w:abstractNumId w:val="0"/>
  </w:num>
  <w:num w:numId="5" w16cid:durableId="597173719">
    <w:abstractNumId w:val="5"/>
  </w:num>
  <w:num w:numId="6" w16cid:durableId="135098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F8F"/>
    <w:rsid w:val="0001386F"/>
    <w:rsid w:val="000347A7"/>
    <w:rsid w:val="000443B4"/>
    <w:rsid w:val="000449ED"/>
    <w:rsid w:val="00190F1C"/>
    <w:rsid w:val="001965F7"/>
    <w:rsid w:val="001A4F71"/>
    <w:rsid w:val="001F4EDB"/>
    <w:rsid w:val="0020766C"/>
    <w:rsid w:val="002356BB"/>
    <w:rsid w:val="002771CD"/>
    <w:rsid w:val="0029627D"/>
    <w:rsid w:val="002A003F"/>
    <w:rsid w:val="00317709"/>
    <w:rsid w:val="003C2FC1"/>
    <w:rsid w:val="003E7AA0"/>
    <w:rsid w:val="0047772A"/>
    <w:rsid w:val="004C4FD2"/>
    <w:rsid w:val="004F58B5"/>
    <w:rsid w:val="00523D71"/>
    <w:rsid w:val="00537652"/>
    <w:rsid w:val="00554A58"/>
    <w:rsid w:val="005930A0"/>
    <w:rsid w:val="005A4001"/>
    <w:rsid w:val="005A4079"/>
    <w:rsid w:val="005C2DA3"/>
    <w:rsid w:val="006331E1"/>
    <w:rsid w:val="00647288"/>
    <w:rsid w:val="00650BC1"/>
    <w:rsid w:val="00653F8F"/>
    <w:rsid w:val="00683371"/>
    <w:rsid w:val="006850B3"/>
    <w:rsid w:val="00750830"/>
    <w:rsid w:val="00755940"/>
    <w:rsid w:val="007B1B9E"/>
    <w:rsid w:val="007D559B"/>
    <w:rsid w:val="007D656C"/>
    <w:rsid w:val="007E2253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AD10F2"/>
    <w:rsid w:val="00B2568E"/>
    <w:rsid w:val="00B37D52"/>
    <w:rsid w:val="00BA2B1B"/>
    <w:rsid w:val="00C24DC7"/>
    <w:rsid w:val="00CD2934"/>
    <w:rsid w:val="00D46D66"/>
    <w:rsid w:val="00D50DF1"/>
    <w:rsid w:val="00D817AE"/>
    <w:rsid w:val="00D9617E"/>
    <w:rsid w:val="00DF2659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5762"/>
  <w15:docId w15:val="{DE1A3587-93D7-4032-99C2-AAC488F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94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7</cp:revision>
  <dcterms:created xsi:type="dcterms:W3CDTF">2022-11-16T01:12:00Z</dcterms:created>
  <dcterms:modified xsi:type="dcterms:W3CDTF">2023-02-06T01:34:00Z</dcterms:modified>
</cp:coreProperties>
</file>