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00D7" w14:textId="3D9085D0" w:rsidR="00EF2C2E" w:rsidRDefault="00255FD6" w:rsidP="00255FD6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r w:rsidRPr="00255FD6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65"/>
        <w:gridCol w:w="6105"/>
      </w:tblGrid>
      <w:tr w:rsidR="00255FD6" w:rsidRPr="004D238B" w14:paraId="5ED51286" w14:textId="77777777" w:rsidTr="00DD752A">
        <w:tc>
          <w:tcPr>
            <w:tcW w:w="3969" w:type="dxa"/>
          </w:tcPr>
          <w:p w14:paraId="457BEADC" w14:textId="77777777" w:rsid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14:paraId="3DEDCAC5" w14:textId="3A626505" w:rsidR="00255FD6" w:rsidRPr="00255FD6" w:rsidRDefault="004D238B" w:rsidP="00DD752A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/>
              </w:rPr>
              <w:drawing>
                <wp:inline distT="0" distB="0" distL="0" distR="0" wp14:anchorId="6BCA501F" wp14:editId="277D9B1A">
                  <wp:extent cx="1414460" cy="1835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70" cy="185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14:paraId="3805899E" w14:textId="77777777" w:rsidR="004D238B" w:rsidRDefault="004D238B" w:rsidP="00DD752A">
            <w:pPr>
              <w:spacing w:after="0" w:line="360" w:lineRule="auto"/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8"/>
                <w:sz w:val="32"/>
                <w:szCs w:val="32"/>
                <w:lang w:val="ru-RU" w:eastAsia="en-US"/>
              </w:rPr>
            </w:pPr>
            <w:r w:rsidRPr="004D238B">
              <w:rPr>
                <w:rFonts w:ascii="Times New Roman" w:eastAsiaTheme="majorEastAsia" w:hAnsi="Times New Roman" w:cs="Times New Roman"/>
                <w:b/>
                <w:bCs/>
                <w:color w:val="002060"/>
                <w:kern w:val="28"/>
                <w:sz w:val="32"/>
                <w:szCs w:val="32"/>
                <w:lang w:val="ru-RU" w:eastAsia="en-US"/>
              </w:rPr>
              <w:t>Завалина Юлия Олеговна</w:t>
            </w:r>
          </w:p>
          <w:p w14:paraId="2762251A" w14:textId="6A775D0C" w:rsidR="00255FD6" w:rsidRPr="00255FD6" w:rsidRDefault="004D238B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Повар, помощник повара</w:t>
            </w:r>
          </w:p>
          <w:p w14:paraId="7B361E13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среднее профессиональное </w:t>
            </w:r>
          </w:p>
          <w:p w14:paraId="662CB19E" w14:textId="5FD448B4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4D238B" w:rsidRPr="00A9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05.08.2003</w:t>
            </w:r>
          </w:p>
          <w:p w14:paraId="5BA6D7D5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Комсомольск на Амуре </w:t>
            </w:r>
          </w:p>
          <w:p w14:paraId="2AB2F3A0" w14:textId="428AB29D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4D238B"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89141782870</w:t>
            </w:r>
          </w:p>
          <w:p w14:paraId="2E391486" w14:textId="60913558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4D238B"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slava.slava.salozhin.salozhin@mail.ru</w:t>
            </w:r>
          </w:p>
        </w:tc>
      </w:tr>
      <w:tr w:rsidR="00255FD6" w:rsidRPr="00255FD6" w14:paraId="485EEF27" w14:textId="77777777" w:rsidTr="00DD752A">
        <w:tc>
          <w:tcPr>
            <w:tcW w:w="3969" w:type="dxa"/>
            <w:tcMar>
              <w:right w:w="475" w:type="dxa"/>
            </w:tcMar>
          </w:tcPr>
          <w:p w14:paraId="2F348136" w14:textId="64912F94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 w:rsidR="004D23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0C4DC8FD" w14:textId="77777777" w:rsidR="00255FD6" w:rsidRPr="004D238B" w:rsidRDefault="00255FD6" w:rsidP="00DD75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14:paraId="1F24599E" w14:textId="77777777" w:rsidR="00255FD6" w:rsidRPr="004D238B" w:rsidRDefault="00255FD6" w:rsidP="00DD75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508ED5B8" w14:textId="77777777" w:rsidR="00255FD6" w:rsidRPr="004D238B" w:rsidRDefault="00255FD6" w:rsidP="00DD75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14:paraId="12A9CD16" w14:textId="77777777" w:rsidR="00255FD6" w:rsidRPr="004D238B" w:rsidRDefault="00255FD6" w:rsidP="00DD752A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14:paraId="172D8549" w14:textId="77777777" w:rsidR="00255FD6" w:rsidRPr="004D238B" w:rsidRDefault="00255FD6" w:rsidP="00DD752A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Квалификация – повар, кондитер</w:t>
            </w:r>
          </w:p>
        </w:tc>
      </w:tr>
      <w:tr w:rsidR="00255FD6" w:rsidRPr="004D238B" w14:paraId="19012EA3" w14:textId="77777777" w:rsidTr="00DD752A">
        <w:tc>
          <w:tcPr>
            <w:tcW w:w="3969" w:type="dxa"/>
            <w:tcMar>
              <w:right w:w="475" w:type="dxa"/>
            </w:tcMar>
          </w:tcPr>
          <w:p w14:paraId="7D097664" w14:textId="69F7DAC9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  <w:r w:rsidR="004D23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6F0FE89D" w14:textId="77777777" w:rsidR="00255FD6" w:rsidRPr="004D238B" w:rsidRDefault="00255FD6" w:rsidP="00DD752A">
            <w:pPr>
              <w:pStyle w:val="af0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2021-2022</w:t>
            </w: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14:paraId="505BCCD7" w14:textId="77777777" w:rsidR="00255FD6" w:rsidRPr="004D238B" w:rsidRDefault="00255FD6" w:rsidP="00DD752A">
            <w:pPr>
              <w:pStyle w:val="2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Комсомольск - на - Амуре</w:t>
            </w:r>
            <w:r w:rsidRPr="004D238B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</w:t>
            </w:r>
            <w:r w:rsidRPr="004D23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4D238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Комбинат общественного питания</w:t>
            </w:r>
            <w:r w:rsidRPr="004D23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«кнааз </w:t>
            </w:r>
            <w:r w:rsidRPr="004D238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им. Ю.А.Гагарина»</w:t>
            </w:r>
            <w:r w:rsidRPr="004D238B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</w:p>
          <w:p w14:paraId="6CCE2D0B" w14:textId="77777777" w:rsidR="00255FD6" w:rsidRPr="004D238B" w:rsidRDefault="00255FD6" w:rsidP="00DD752A">
            <w:pPr>
              <w:pStyle w:val="2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помощник повара</w:t>
            </w:r>
          </w:p>
          <w:p w14:paraId="3CA2F023" w14:textId="77777777" w:rsidR="00255FD6" w:rsidRPr="004D238B" w:rsidRDefault="00255FD6" w:rsidP="00DD752A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приготовление блюд, выпечка</w:t>
            </w:r>
          </w:p>
          <w:p w14:paraId="51E35358" w14:textId="77777777" w:rsidR="00255FD6" w:rsidRPr="004D238B" w:rsidRDefault="00255FD6" w:rsidP="00DD752A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настоящее время не трудоустроена</w:t>
            </w:r>
          </w:p>
        </w:tc>
      </w:tr>
      <w:tr w:rsidR="00255FD6" w:rsidRPr="00255FD6" w14:paraId="72CA37FA" w14:textId="77777777" w:rsidTr="00DD752A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14:paraId="5D66EA9F" w14:textId="5198B22A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  <w:r w:rsidR="004D23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5043B392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холодных блюд</w:t>
            </w:r>
          </w:p>
          <w:p w14:paraId="504CD1C3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14:paraId="2E180AFF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закусок</w:t>
            </w:r>
          </w:p>
          <w:p w14:paraId="6B6A945A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цветов к продаже</w:t>
            </w:r>
          </w:p>
        </w:tc>
      </w:tr>
      <w:tr w:rsidR="00255FD6" w:rsidRPr="00255FD6" w14:paraId="6254977A" w14:textId="77777777" w:rsidTr="00DD752A">
        <w:tc>
          <w:tcPr>
            <w:tcW w:w="3969" w:type="dxa"/>
            <w:tcMar>
              <w:right w:w="475" w:type="dxa"/>
            </w:tcMar>
          </w:tcPr>
          <w:p w14:paraId="52D2789E" w14:textId="5DF315D0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  <w:r w:rsidR="004D23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6F6A168B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14:paraId="53EFC7D5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Аккуратная </w:t>
            </w:r>
          </w:p>
          <w:p w14:paraId="30D2219A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Трудолюбивая </w:t>
            </w:r>
          </w:p>
          <w:p w14:paraId="085FE804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Ответственная </w:t>
            </w:r>
          </w:p>
        </w:tc>
      </w:tr>
      <w:tr w:rsidR="00255FD6" w:rsidRPr="004D238B" w14:paraId="48618029" w14:textId="77777777" w:rsidTr="00DD752A">
        <w:tc>
          <w:tcPr>
            <w:tcW w:w="3969" w:type="dxa"/>
            <w:tcMar>
              <w:right w:w="475" w:type="dxa"/>
            </w:tcMar>
          </w:tcPr>
          <w:p w14:paraId="6243FBBC" w14:textId="134432ED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  <w:r w:rsidR="004D23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651D4206" w14:textId="77777777" w:rsidR="00255FD6" w:rsidRPr="004D238B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38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14:paraId="356A418D" w14:textId="59C6D288" w:rsidR="00255FD6" w:rsidRPr="004D238B" w:rsidRDefault="004D238B" w:rsidP="004D238B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Есть ребенок один</w:t>
            </w:r>
          </w:p>
        </w:tc>
      </w:tr>
    </w:tbl>
    <w:p w14:paraId="6C6A4F95" w14:textId="77777777" w:rsidR="00255FD6" w:rsidRPr="00255FD6" w:rsidRDefault="00255FD6" w:rsidP="00255FD6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</w:p>
    <w:sectPr w:rsidR="00255FD6" w:rsidRPr="00255FD6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41D" w14:textId="77777777" w:rsidR="00237F19" w:rsidRDefault="00237F19">
      <w:pPr>
        <w:spacing w:after="0"/>
      </w:pPr>
      <w:r>
        <w:separator/>
      </w:r>
    </w:p>
  </w:endnote>
  <w:endnote w:type="continuationSeparator" w:id="0">
    <w:p w14:paraId="11354850" w14:textId="77777777" w:rsidR="00237F19" w:rsidRDefault="00237F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31D3" w14:textId="77777777" w:rsidR="00237F19" w:rsidRDefault="00237F19">
      <w:pPr>
        <w:spacing w:after="0"/>
      </w:pPr>
      <w:r>
        <w:separator/>
      </w:r>
    </w:p>
  </w:footnote>
  <w:footnote w:type="continuationSeparator" w:id="0">
    <w:p w14:paraId="5F18038E" w14:textId="77777777" w:rsidR="00237F19" w:rsidRDefault="00237F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15pt;height:9.15pt" o:bullet="t">
        <v:imagedata r:id="rId1" o:title="BD14515_"/>
      </v:shape>
    </w:pict>
  </w:numPicBullet>
  <w:abstractNum w:abstractNumId="0" w15:restartNumberingAfterBreak="0">
    <w:nsid w:val="03CF388D"/>
    <w:multiLevelType w:val="hybridMultilevel"/>
    <w:tmpl w:val="591611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D9437A"/>
    <w:multiLevelType w:val="hybridMultilevel"/>
    <w:tmpl w:val="DE26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1BF2F7C"/>
    <w:multiLevelType w:val="hybridMultilevel"/>
    <w:tmpl w:val="12AA653C"/>
    <w:lvl w:ilvl="0" w:tplc="2F1A6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035788">
    <w:abstractNumId w:val="3"/>
  </w:num>
  <w:num w:numId="2" w16cid:durableId="1172531667">
    <w:abstractNumId w:val="2"/>
  </w:num>
  <w:num w:numId="3" w16cid:durableId="1468426843">
    <w:abstractNumId w:val="0"/>
  </w:num>
  <w:num w:numId="4" w16cid:durableId="176267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8F"/>
    <w:rsid w:val="0001386F"/>
    <w:rsid w:val="000347A7"/>
    <w:rsid w:val="000443B4"/>
    <w:rsid w:val="000449ED"/>
    <w:rsid w:val="000C45A7"/>
    <w:rsid w:val="00101BF6"/>
    <w:rsid w:val="00190F1C"/>
    <w:rsid w:val="001965F7"/>
    <w:rsid w:val="001A4F71"/>
    <w:rsid w:val="001E12DA"/>
    <w:rsid w:val="001F4EDB"/>
    <w:rsid w:val="002356BB"/>
    <w:rsid w:val="00237F19"/>
    <w:rsid w:val="00255FD6"/>
    <w:rsid w:val="002A003F"/>
    <w:rsid w:val="00317709"/>
    <w:rsid w:val="003E7AA0"/>
    <w:rsid w:val="0047772A"/>
    <w:rsid w:val="004B5000"/>
    <w:rsid w:val="004D238B"/>
    <w:rsid w:val="004F58B5"/>
    <w:rsid w:val="00523D71"/>
    <w:rsid w:val="00537652"/>
    <w:rsid w:val="00554A58"/>
    <w:rsid w:val="005819D4"/>
    <w:rsid w:val="005930A0"/>
    <w:rsid w:val="005A4001"/>
    <w:rsid w:val="005A4079"/>
    <w:rsid w:val="005C2DA3"/>
    <w:rsid w:val="00617354"/>
    <w:rsid w:val="006331E1"/>
    <w:rsid w:val="00647288"/>
    <w:rsid w:val="00653F8F"/>
    <w:rsid w:val="00683371"/>
    <w:rsid w:val="006850B3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74878"/>
    <w:rsid w:val="00992824"/>
    <w:rsid w:val="009A1E39"/>
    <w:rsid w:val="009C3165"/>
    <w:rsid w:val="009F53FA"/>
    <w:rsid w:val="009F6C3D"/>
    <w:rsid w:val="00A36400"/>
    <w:rsid w:val="00B2568E"/>
    <w:rsid w:val="00B37D52"/>
    <w:rsid w:val="00BA2B1B"/>
    <w:rsid w:val="00C24DC7"/>
    <w:rsid w:val="00CD2934"/>
    <w:rsid w:val="00D46D66"/>
    <w:rsid w:val="00D50DF1"/>
    <w:rsid w:val="00D817AE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F273"/>
  <w15:docId w15:val="{DE1A3587-93D7-4032-99C2-AAC488F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3</cp:revision>
  <dcterms:created xsi:type="dcterms:W3CDTF">2023-02-06T02:08:00Z</dcterms:created>
  <dcterms:modified xsi:type="dcterms:W3CDTF">2023-02-06T02:17:00Z</dcterms:modified>
</cp:coreProperties>
</file>